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5BBAE" w14:textId="77777777" w:rsidR="00390F59" w:rsidRDefault="00390F59" w:rsidP="00390F59">
      <w:pPr>
        <w:pStyle w:val="En-tte"/>
      </w:pPr>
      <w:r w:rsidRPr="00AB15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ADFA79" wp14:editId="23421535">
                <wp:simplePos x="0" y="0"/>
                <wp:positionH relativeFrom="column">
                  <wp:posOffset>1208314</wp:posOffset>
                </wp:positionH>
                <wp:positionV relativeFrom="paragraph">
                  <wp:posOffset>197757</wp:posOffset>
                </wp:positionV>
                <wp:extent cx="5324474" cy="636814"/>
                <wp:effectExtent l="0" t="0" r="10160" b="1143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4" cy="63681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A0779" w14:textId="77777777" w:rsidR="00390F59" w:rsidRPr="008E4193" w:rsidRDefault="00390F59" w:rsidP="00390F59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sz w:val="28"/>
                                <w:szCs w:val="28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8E4193">
                              <w:rPr>
                                <w:rFonts w:ascii="Hobo Std" w:hAnsi="Hobo Std" w:cstheme="minorBidi"/>
                                <w:b/>
                                <w:bCs/>
                                <w:color w:val="3399FF"/>
                                <w:sz w:val="3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AS VILLEBON LONGJUMEAU HANDBALL</w:t>
                            </w:r>
                          </w:p>
                          <w:p w14:paraId="09AD6E86" w14:textId="4513898F" w:rsidR="00390F59" w:rsidRDefault="00390F59" w:rsidP="00390F59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Hobo Std" w:hAnsi="Hobo Std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Bulletin d'adhésion - Saison 202</w:t>
                            </w:r>
                            <w:r w:rsidR="004B0B56">
                              <w:rPr>
                                <w:rFonts w:ascii="Hobo Std" w:hAnsi="Hobo Std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Hobo Std" w:hAnsi="Hobo Std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/202</w:t>
                            </w:r>
                            <w:r w:rsidR="004B0B56">
                              <w:rPr>
                                <w:rFonts w:ascii="Hobo Std" w:hAnsi="Hobo Std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8ADFA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15pt;margin-top:15.55pt;width:419.25pt;height:50.1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" fillcolor="#ccddea [3214]">
                <v:textbox>
                  <w:txbxContent>
                    <w:p w14:paraId="076A0779" w14:textId="77777777" w:rsidR="00390F59" w:rsidRPr="008E4193" w:rsidRDefault="00390F59" w:rsidP="00390F59">
                      <w:pPr>
                        <w:pStyle w:val="NormalWeb"/>
                        <w:spacing w:before="0" w:after="0"/>
                        <w:jc w:val="center"/>
                        <w:rPr>
                          <w:sz w:val="28"/>
                          <w:szCs w:val="28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8E4193">
                        <w:rPr>
                          <w:rFonts w:ascii="Hobo Std" w:hAnsi="Hobo Std" w:cstheme="minorBidi"/>
                          <w:b/>
                          <w:bCs/>
                          <w:color w:val="3399FF"/>
                          <w:sz w:val="3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AS VILLEBON LONGJUMEAU HANDBALL</w:t>
                      </w:r>
                    </w:p>
                    <w:p w14:paraId="09AD6E86" w14:textId="4513898F" w:rsidR="00390F59" w:rsidRDefault="00390F59" w:rsidP="00390F59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Hobo Std" w:hAnsi="Hobo Std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Bulletin d'adhésion - Saison 202</w:t>
                      </w:r>
                      <w:r w:rsidR="004B0B56">
                        <w:rPr>
                          <w:rFonts w:ascii="Hobo Std" w:hAnsi="Hobo Std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Hobo Std" w:hAnsi="Hobo Std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/202</w:t>
                      </w:r>
                      <w:r w:rsidR="004B0B56">
                        <w:rPr>
                          <w:rFonts w:ascii="Hobo Std" w:hAnsi="Hobo Std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42ADBB0" wp14:editId="278FB327">
            <wp:extent cx="876300" cy="94742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645" cy="95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9B4B9" w14:textId="4793170C" w:rsidR="001343E5" w:rsidRDefault="00F41945" w:rsidP="00F87F53">
      <w:pPr>
        <w:pStyle w:val="Titre1"/>
        <w:tabs>
          <w:tab w:val="left" w:pos="948"/>
          <w:tab w:val="left" w:pos="1092"/>
          <w:tab w:val="left" w:pos="1215"/>
          <w:tab w:val="left" w:pos="1440"/>
          <w:tab w:val="left" w:pos="2160"/>
          <w:tab w:val="left" w:pos="2880"/>
          <w:tab w:val="left" w:pos="3600"/>
          <w:tab w:val="left" w:pos="4464"/>
          <w:tab w:val="left" w:pos="4650"/>
          <w:tab w:val="left" w:pos="7332"/>
          <w:tab w:val="left" w:pos="7800"/>
          <w:tab w:val="left" w:pos="7860"/>
          <w:tab w:val="left" w:pos="8175"/>
        </w:tabs>
        <w:spacing w:before="120" w:after="120"/>
        <w:jc w:val="center"/>
      </w:pPr>
      <w:sdt>
        <w:sdtPr>
          <w:rPr>
            <w:rFonts w:ascii="Calibri" w:hAnsi="Calibri"/>
            <w:color w:val="FF0000"/>
            <w:sz w:val="32"/>
            <w:szCs w:val="32"/>
          </w:rPr>
          <w:id w:val="99870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661">
            <w:rPr>
              <w:rFonts w:ascii="MS Gothic" w:eastAsia="MS Gothic" w:hAnsi="MS Gothic" w:hint="eastAsia"/>
              <w:color w:val="FF0000"/>
              <w:sz w:val="32"/>
              <w:szCs w:val="32"/>
            </w:rPr>
            <w:t>☐</w:t>
          </w:r>
        </w:sdtContent>
      </w:sdt>
      <w:r w:rsidR="00390F59">
        <w:rPr>
          <w:rFonts w:ascii="Calibri" w:hAnsi="Calibri"/>
          <w:color w:val="FF0000"/>
          <w:sz w:val="32"/>
          <w:szCs w:val="32"/>
        </w:rPr>
        <w:t xml:space="preserve"> </w:t>
      </w:r>
      <w:r w:rsidR="00FE798C" w:rsidRPr="00E33361">
        <w:rPr>
          <w:rFonts w:ascii="Calibri" w:hAnsi="Calibri"/>
          <w:color w:val="FF0000"/>
          <w:sz w:val="32"/>
          <w:szCs w:val="32"/>
        </w:rPr>
        <w:t>CREATION LICENCE</w:t>
      </w:r>
      <w:r w:rsidR="000C30C9" w:rsidRPr="000C30C9">
        <w:rPr>
          <w:sz w:val="28"/>
          <w:szCs w:val="28"/>
        </w:rPr>
        <w:t xml:space="preserve"> </w:t>
      </w:r>
      <w:r w:rsidR="000C30C9" w:rsidRPr="00074AE0">
        <w:rPr>
          <w:sz w:val="28"/>
          <w:szCs w:val="28"/>
        </w:rPr>
        <w:t xml:space="preserve"> </w:t>
      </w:r>
      <w:r w:rsidR="000C30C9">
        <w:rPr>
          <w:sz w:val="28"/>
          <w:szCs w:val="28"/>
        </w:rPr>
        <w:t xml:space="preserve">         </w:t>
      </w:r>
      <w:sdt>
        <w:sdtPr>
          <w:rPr>
            <w:color w:val="20394D" w:themeColor="background2" w:themeShade="40"/>
            <w:sz w:val="28"/>
            <w:szCs w:val="28"/>
          </w:rPr>
          <w:id w:val="-11537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C55" w:rsidRPr="003B1C55">
            <w:rPr>
              <w:rFonts w:ascii="MS Gothic" w:eastAsia="MS Gothic" w:hAnsi="MS Gothic" w:hint="eastAsia"/>
              <w:color w:val="20394D" w:themeColor="background2" w:themeShade="40"/>
              <w:sz w:val="28"/>
              <w:szCs w:val="28"/>
            </w:rPr>
            <w:t>☐</w:t>
          </w:r>
        </w:sdtContent>
      </w:sdt>
      <w:r w:rsidR="000C30C9">
        <w:rPr>
          <w:sz w:val="28"/>
          <w:szCs w:val="28"/>
        </w:rPr>
        <w:t xml:space="preserve"> </w:t>
      </w:r>
      <w:r w:rsidR="000C30C9" w:rsidRPr="003B1C55">
        <w:rPr>
          <w:rFonts w:ascii="Calibri" w:hAnsi="Calibri"/>
          <w:color w:val="0D171F" w:themeColor="background2" w:themeShade="1A"/>
          <w:sz w:val="28"/>
          <w:szCs w:val="28"/>
        </w:rPr>
        <w:t>renouvellement</w:t>
      </w:r>
      <w:r w:rsidR="000C30C9" w:rsidRPr="003B1C55">
        <w:rPr>
          <w:color w:val="0D171F" w:themeColor="background2" w:themeShade="1A"/>
        </w:rPr>
        <w:t xml:space="preserve">                       </w:t>
      </w:r>
      <w:sdt>
        <w:sdtPr>
          <w:rPr>
            <w:color w:val="20394D" w:themeColor="background2" w:themeShade="40"/>
          </w:rPr>
          <w:id w:val="-48377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126" w:rsidRPr="003B1C55">
            <w:rPr>
              <w:rFonts w:ascii="MS Gothic" w:eastAsia="MS Gothic" w:hAnsi="MS Gothic" w:hint="eastAsia"/>
              <w:color w:val="20394D" w:themeColor="background2" w:themeShade="40"/>
            </w:rPr>
            <w:t>☐</w:t>
          </w:r>
        </w:sdtContent>
      </w:sdt>
      <w:r w:rsidR="000C30C9">
        <w:t xml:space="preserve">  </w:t>
      </w:r>
      <w:r w:rsidR="000C30C9" w:rsidRPr="003B1C55">
        <w:rPr>
          <w:rFonts w:ascii="Calibri" w:hAnsi="Calibri"/>
          <w:color w:val="0D171F" w:themeColor="background2" w:themeShade="1A"/>
          <w:sz w:val="28"/>
          <w:szCs w:val="28"/>
        </w:rPr>
        <w:t>mutation</w:t>
      </w:r>
    </w:p>
    <w:p w14:paraId="4106D088" w14:textId="4E9D90ED" w:rsidR="00571ABD" w:rsidRPr="002408C8" w:rsidRDefault="005B7494" w:rsidP="003B1C55">
      <w:pPr>
        <w:pStyle w:val="Titre2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CCDDEA" w:themeFill="background2"/>
        <w:spacing w:before="120" w:after="0"/>
        <w:jc w:val="center"/>
        <w:rPr>
          <w:rFonts w:ascii="Calibri" w:hAnsi="Calibri"/>
          <w:b/>
          <w:color w:val="0D171F" w:themeColor="background2" w:themeShade="1A"/>
          <w:sz w:val="24"/>
          <w:szCs w:val="24"/>
        </w:rPr>
      </w:pPr>
      <w:r w:rsidRPr="002408C8">
        <w:rPr>
          <w:rFonts w:ascii="Calibri" w:hAnsi="Calibri"/>
          <w:b/>
          <w:color w:val="0D171F" w:themeColor="background2" w:themeShade="1A"/>
          <w:sz w:val="24"/>
          <w:szCs w:val="24"/>
        </w:rPr>
        <w:t>L’ADHERENT</w:t>
      </w:r>
    </w:p>
    <w:tbl>
      <w:tblPr>
        <w:tblStyle w:val="Grilledutableau"/>
        <w:tblW w:w="10632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92"/>
        <w:gridCol w:w="2484"/>
        <w:gridCol w:w="2127"/>
        <w:gridCol w:w="487"/>
        <w:gridCol w:w="2773"/>
      </w:tblGrid>
      <w:tr w:rsidR="005D1C56" w14:paraId="0D16C084" w14:textId="77777777" w:rsidTr="00792CFE">
        <w:trPr>
          <w:trHeight w:val="630"/>
        </w:trPr>
        <w:tc>
          <w:tcPr>
            <w:tcW w:w="2761" w:type="dxa"/>
            <w:gridSpan w:val="2"/>
          </w:tcPr>
          <w:p w14:paraId="75158F7F" w14:textId="678D4A27" w:rsidR="005D1C56" w:rsidRPr="002408C8" w:rsidRDefault="005D1C56" w:rsidP="00896667">
            <w:pPr>
              <w:pStyle w:val="Titre3"/>
              <w:spacing w:before="18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NOM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484" w:type="dxa"/>
          </w:tcPr>
          <w:p w14:paraId="572EF93D" w14:textId="77777777" w:rsidR="005D1C56" w:rsidRPr="002408C8" w:rsidRDefault="005D1C56" w:rsidP="00896667">
            <w:pPr>
              <w:spacing w:before="180" w:after="0"/>
              <w:rPr>
                <w:color w:val="20394D" w:themeColor="background2" w:themeShade="40"/>
              </w:rPr>
            </w:pPr>
          </w:p>
        </w:tc>
        <w:tc>
          <w:tcPr>
            <w:tcW w:w="2614" w:type="dxa"/>
            <w:gridSpan w:val="2"/>
          </w:tcPr>
          <w:p w14:paraId="401C8DF9" w14:textId="3CFC5359" w:rsidR="005D1C56" w:rsidRPr="002408C8" w:rsidRDefault="005D1C56" w:rsidP="00896667">
            <w:pPr>
              <w:spacing w:before="18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PRENOM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773" w:type="dxa"/>
          </w:tcPr>
          <w:p w14:paraId="227F6A1E" w14:textId="77777777" w:rsidR="005D1C56" w:rsidRPr="002408C8" w:rsidRDefault="005D1C56" w:rsidP="00896667">
            <w:pPr>
              <w:spacing w:before="180" w:after="0"/>
              <w:rPr>
                <w:color w:val="20394D" w:themeColor="background2" w:themeShade="40"/>
              </w:rPr>
            </w:pPr>
          </w:p>
        </w:tc>
      </w:tr>
      <w:tr w:rsidR="005D1C56" w14:paraId="21746025" w14:textId="77777777" w:rsidTr="00792CFE">
        <w:tc>
          <w:tcPr>
            <w:tcW w:w="2761" w:type="dxa"/>
            <w:gridSpan w:val="2"/>
          </w:tcPr>
          <w:p w14:paraId="0726F535" w14:textId="0F472F30" w:rsidR="005D1C56" w:rsidRPr="002408C8" w:rsidRDefault="005D1C56" w:rsidP="00E02213">
            <w:pPr>
              <w:spacing w:before="6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 xml:space="preserve">NOM </w:t>
            </w:r>
            <w:r w:rsidR="00E02213" w:rsidRPr="002408C8">
              <w:rPr>
                <w:rFonts w:ascii="Calibri" w:hAnsi="Calibri"/>
                <w:color w:val="20394D" w:themeColor="background2" w:themeShade="40"/>
                <w:szCs w:val="22"/>
              </w:rPr>
              <w:t>Usage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484" w:type="dxa"/>
          </w:tcPr>
          <w:p w14:paraId="7C99940B" w14:textId="77777777" w:rsidR="005D1C56" w:rsidRPr="002408C8" w:rsidRDefault="005D1C56" w:rsidP="005D1C56">
            <w:pPr>
              <w:spacing w:before="120" w:after="0"/>
              <w:rPr>
                <w:color w:val="20394D" w:themeColor="background2" w:themeShade="40"/>
              </w:rPr>
            </w:pPr>
          </w:p>
        </w:tc>
        <w:tc>
          <w:tcPr>
            <w:tcW w:w="2614" w:type="dxa"/>
            <w:gridSpan w:val="2"/>
          </w:tcPr>
          <w:p w14:paraId="2AD16721" w14:textId="6F997EF7" w:rsidR="005D1C56" w:rsidRPr="002408C8" w:rsidRDefault="005D1C56" w:rsidP="005D1C56">
            <w:pPr>
              <w:spacing w:before="6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SEXE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773" w:type="dxa"/>
          </w:tcPr>
          <w:p w14:paraId="3E6E1DA7" w14:textId="6CE2F359" w:rsidR="005D1C56" w:rsidRPr="002408C8" w:rsidRDefault="00F41945" w:rsidP="005D1C56">
            <w:pPr>
              <w:spacing w:before="60" w:after="0"/>
              <w:rPr>
                <w:color w:val="20394D" w:themeColor="background2" w:themeShade="40"/>
              </w:rPr>
            </w:pPr>
            <w:sdt>
              <w:sdtPr>
                <w:rPr>
                  <w:color w:val="20394D" w:themeColor="background2" w:themeShade="40"/>
                </w:rPr>
                <w:id w:val="-142317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900">
                  <w:rPr>
                    <w:rFonts w:ascii="MS Gothic" w:eastAsia="MS Gothic" w:hAnsi="MS Gothic" w:hint="eastAsia"/>
                    <w:color w:val="20394D" w:themeColor="background2" w:themeShade="40"/>
                  </w:rPr>
                  <w:t>☐</w:t>
                </w:r>
              </w:sdtContent>
            </w:sdt>
            <w:r w:rsidR="005D1C56" w:rsidRPr="002408C8">
              <w:rPr>
                <w:color w:val="20394D" w:themeColor="background2" w:themeShade="40"/>
              </w:rPr>
              <w:t xml:space="preserve"> </w:t>
            </w:r>
            <w:r w:rsidR="00294900">
              <w:rPr>
                <w:color w:val="20394D" w:themeColor="background2" w:themeShade="40"/>
              </w:rPr>
              <w:t>F</w:t>
            </w:r>
            <w:r w:rsidR="005D1C56" w:rsidRPr="00294900">
              <w:rPr>
                <w:rFonts w:ascii="Calibri" w:hAnsi="Calibri" w:cs="Calibri"/>
                <w:color w:val="20394D" w:themeColor="background2" w:themeShade="40"/>
                <w:szCs w:val="22"/>
              </w:rPr>
              <w:t>éminin</w:t>
            </w:r>
            <w:r w:rsidR="005D1C56" w:rsidRPr="00294900">
              <w:rPr>
                <w:color w:val="20394D" w:themeColor="background2" w:themeShade="40"/>
                <w:sz w:val="24"/>
                <w:szCs w:val="20"/>
              </w:rPr>
              <w:t xml:space="preserve"> </w:t>
            </w:r>
            <w:sdt>
              <w:sdtPr>
                <w:rPr>
                  <w:color w:val="20394D" w:themeColor="background2" w:themeShade="40"/>
                </w:rPr>
                <w:id w:val="1258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126" w:rsidRPr="002408C8">
                  <w:rPr>
                    <w:rFonts w:ascii="MS Gothic" w:eastAsia="MS Gothic" w:hAnsi="MS Gothic" w:hint="eastAsia"/>
                    <w:color w:val="20394D" w:themeColor="background2" w:themeShade="40"/>
                  </w:rPr>
                  <w:t>☐</w:t>
                </w:r>
              </w:sdtContent>
            </w:sdt>
            <w:r w:rsidR="005D1C56" w:rsidRPr="002408C8">
              <w:rPr>
                <w:color w:val="20394D" w:themeColor="background2" w:themeShade="40"/>
              </w:rPr>
              <w:t xml:space="preserve"> </w:t>
            </w:r>
            <w:r w:rsidR="005D1C56" w:rsidRPr="00294900">
              <w:rPr>
                <w:rFonts w:ascii="Calibri" w:hAnsi="Calibri" w:cs="Calibri"/>
                <w:color w:val="20394D" w:themeColor="background2" w:themeShade="40"/>
                <w:szCs w:val="22"/>
              </w:rPr>
              <w:t>Masculin</w:t>
            </w:r>
          </w:p>
        </w:tc>
      </w:tr>
      <w:tr w:rsidR="00294900" w14:paraId="2F318032" w14:textId="77777777" w:rsidTr="00792CFE">
        <w:tc>
          <w:tcPr>
            <w:tcW w:w="2761" w:type="dxa"/>
            <w:gridSpan w:val="2"/>
          </w:tcPr>
          <w:p w14:paraId="6A772BB8" w14:textId="3542EC27" w:rsidR="00294900" w:rsidRPr="002408C8" w:rsidRDefault="00294900" w:rsidP="00E02213">
            <w:pPr>
              <w:spacing w:before="60" w:after="0"/>
              <w:rPr>
                <w:rFonts w:ascii="Calibri" w:hAnsi="Calibri"/>
                <w:color w:val="20394D" w:themeColor="background2" w:themeShade="40"/>
                <w:szCs w:val="22"/>
              </w:rPr>
            </w:pPr>
            <w:r>
              <w:rPr>
                <w:rFonts w:ascii="Calibri" w:hAnsi="Calibri"/>
                <w:color w:val="20394D" w:themeColor="background2" w:themeShade="40"/>
                <w:szCs w:val="22"/>
              </w:rPr>
              <w:t>Taille (en cm) :</w:t>
            </w:r>
          </w:p>
        </w:tc>
        <w:tc>
          <w:tcPr>
            <w:tcW w:w="2484" w:type="dxa"/>
          </w:tcPr>
          <w:p w14:paraId="78D5242E" w14:textId="77777777" w:rsidR="00294900" w:rsidRPr="002408C8" w:rsidRDefault="00294900" w:rsidP="005D1C56">
            <w:pPr>
              <w:spacing w:before="120" w:after="0"/>
              <w:rPr>
                <w:color w:val="20394D" w:themeColor="background2" w:themeShade="40"/>
              </w:rPr>
            </w:pPr>
          </w:p>
        </w:tc>
        <w:tc>
          <w:tcPr>
            <w:tcW w:w="2614" w:type="dxa"/>
            <w:gridSpan w:val="2"/>
          </w:tcPr>
          <w:p w14:paraId="23D9FFF5" w14:textId="04EF56D1" w:rsidR="00294900" w:rsidRPr="002408C8" w:rsidRDefault="00294900" w:rsidP="005D1C56">
            <w:pPr>
              <w:spacing w:before="60" w:after="0"/>
              <w:rPr>
                <w:rFonts w:ascii="Calibri" w:hAnsi="Calibri"/>
                <w:color w:val="20394D" w:themeColor="background2" w:themeShade="40"/>
                <w:szCs w:val="22"/>
              </w:rPr>
            </w:pPr>
            <w:r>
              <w:rPr>
                <w:rFonts w:ascii="Calibri" w:hAnsi="Calibri"/>
                <w:color w:val="20394D" w:themeColor="background2" w:themeShade="40"/>
                <w:szCs w:val="22"/>
              </w:rPr>
              <w:t>Latéralité :</w:t>
            </w:r>
          </w:p>
        </w:tc>
        <w:tc>
          <w:tcPr>
            <w:tcW w:w="2773" w:type="dxa"/>
          </w:tcPr>
          <w:p w14:paraId="7D3D2E98" w14:textId="649B3954" w:rsidR="00294900" w:rsidRDefault="00F41945" w:rsidP="005D1C56">
            <w:pPr>
              <w:spacing w:before="60" w:after="0"/>
              <w:rPr>
                <w:color w:val="20394D" w:themeColor="background2" w:themeShade="40"/>
              </w:rPr>
            </w:pPr>
            <w:sdt>
              <w:sdtPr>
                <w:rPr>
                  <w:color w:val="20394D" w:themeColor="background2" w:themeShade="40"/>
                </w:rPr>
                <w:id w:val="-210408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900">
                  <w:rPr>
                    <w:rFonts w:ascii="MS Gothic" w:eastAsia="MS Gothic" w:hAnsi="MS Gothic" w:hint="eastAsia"/>
                    <w:color w:val="20394D" w:themeColor="background2" w:themeShade="40"/>
                  </w:rPr>
                  <w:t>☐</w:t>
                </w:r>
              </w:sdtContent>
            </w:sdt>
            <w:r w:rsidR="00294900" w:rsidRPr="002408C8">
              <w:rPr>
                <w:color w:val="20394D" w:themeColor="background2" w:themeShade="40"/>
              </w:rPr>
              <w:t xml:space="preserve"> </w:t>
            </w:r>
            <w:r w:rsidR="00294900" w:rsidRPr="00294900">
              <w:rPr>
                <w:rFonts w:ascii="Calibri" w:hAnsi="Calibri" w:cs="Calibri"/>
                <w:color w:val="20394D" w:themeColor="background2" w:themeShade="40"/>
                <w:szCs w:val="22"/>
              </w:rPr>
              <w:t>Gaucher</w:t>
            </w:r>
            <w:r w:rsidR="00294900" w:rsidRPr="00294900">
              <w:rPr>
                <w:color w:val="20394D" w:themeColor="background2" w:themeShade="40"/>
                <w:sz w:val="24"/>
                <w:szCs w:val="20"/>
              </w:rPr>
              <w:t xml:space="preserve"> </w:t>
            </w:r>
            <w:sdt>
              <w:sdtPr>
                <w:rPr>
                  <w:color w:val="20394D" w:themeColor="background2" w:themeShade="40"/>
                </w:rPr>
                <w:id w:val="-8418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900" w:rsidRPr="002408C8">
                  <w:rPr>
                    <w:rFonts w:ascii="MS Gothic" w:eastAsia="MS Gothic" w:hAnsi="MS Gothic" w:hint="eastAsia"/>
                    <w:color w:val="20394D" w:themeColor="background2" w:themeShade="40"/>
                  </w:rPr>
                  <w:t>☐</w:t>
                </w:r>
              </w:sdtContent>
            </w:sdt>
            <w:r w:rsidR="00294900" w:rsidRPr="002408C8">
              <w:rPr>
                <w:color w:val="20394D" w:themeColor="background2" w:themeShade="40"/>
              </w:rPr>
              <w:t xml:space="preserve"> </w:t>
            </w:r>
            <w:r w:rsidR="00294900" w:rsidRPr="00294900">
              <w:rPr>
                <w:rFonts w:ascii="Calibri" w:hAnsi="Calibri" w:cs="Calibri"/>
                <w:color w:val="20394D" w:themeColor="background2" w:themeShade="40"/>
                <w:szCs w:val="22"/>
              </w:rPr>
              <w:t>Droitier</w:t>
            </w:r>
          </w:p>
        </w:tc>
      </w:tr>
      <w:tr w:rsidR="005D1C56" w14:paraId="10D7541C" w14:textId="77777777" w:rsidTr="00792CFE">
        <w:tc>
          <w:tcPr>
            <w:tcW w:w="2761" w:type="dxa"/>
            <w:gridSpan w:val="2"/>
          </w:tcPr>
          <w:p w14:paraId="088169C9" w14:textId="056DBFF0" w:rsidR="005D1C56" w:rsidRPr="002408C8" w:rsidRDefault="008A46F9" w:rsidP="00896667">
            <w:pPr>
              <w:spacing w:before="6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Date de naissance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484" w:type="dxa"/>
          </w:tcPr>
          <w:p w14:paraId="67C3F180" w14:textId="77777777" w:rsidR="005D1C56" w:rsidRPr="002408C8" w:rsidRDefault="005D1C56" w:rsidP="00896667">
            <w:pPr>
              <w:spacing w:before="60" w:after="0"/>
              <w:rPr>
                <w:color w:val="20394D" w:themeColor="background2" w:themeShade="40"/>
              </w:rPr>
            </w:pPr>
          </w:p>
        </w:tc>
        <w:tc>
          <w:tcPr>
            <w:tcW w:w="2614" w:type="dxa"/>
            <w:gridSpan w:val="2"/>
          </w:tcPr>
          <w:p w14:paraId="6314B625" w14:textId="58191874" w:rsidR="005D1C56" w:rsidRPr="002408C8" w:rsidRDefault="008A46F9" w:rsidP="00896667">
            <w:pPr>
              <w:spacing w:before="6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Ville de naissance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773" w:type="dxa"/>
          </w:tcPr>
          <w:p w14:paraId="2C9CA79F" w14:textId="77777777" w:rsidR="005D1C56" w:rsidRPr="002408C8" w:rsidRDefault="005D1C56" w:rsidP="005D1C56">
            <w:pPr>
              <w:spacing w:before="120" w:after="0"/>
              <w:rPr>
                <w:color w:val="20394D" w:themeColor="background2" w:themeShade="40"/>
              </w:rPr>
            </w:pPr>
          </w:p>
        </w:tc>
      </w:tr>
      <w:tr w:rsidR="005D1C56" w14:paraId="335BAFCA" w14:textId="77777777" w:rsidTr="00792CFE">
        <w:tc>
          <w:tcPr>
            <w:tcW w:w="2761" w:type="dxa"/>
            <w:gridSpan w:val="2"/>
          </w:tcPr>
          <w:p w14:paraId="669C6897" w14:textId="00DBF1D0" w:rsidR="005D1C56" w:rsidRPr="002408C8" w:rsidRDefault="008A46F9" w:rsidP="00896667">
            <w:pPr>
              <w:spacing w:before="6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Département de naissance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484" w:type="dxa"/>
          </w:tcPr>
          <w:p w14:paraId="19654B17" w14:textId="77777777" w:rsidR="005D1C56" w:rsidRPr="002408C8" w:rsidRDefault="005D1C56" w:rsidP="00896667">
            <w:pPr>
              <w:spacing w:before="60" w:after="0"/>
              <w:rPr>
                <w:color w:val="20394D" w:themeColor="background2" w:themeShade="40"/>
              </w:rPr>
            </w:pPr>
          </w:p>
        </w:tc>
        <w:tc>
          <w:tcPr>
            <w:tcW w:w="2614" w:type="dxa"/>
            <w:gridSpan w:val="2"/>
          </w:tcPr>
          <w:p w14:paraId="5DFE69DA" w14:textId="10D3C263" w:rsidR="005D1C56" w:rsidRPr="002408C8" w:rsidRDefault="008A46F9" w:rsidP="00896667">
            <w:pPr>
              <w:spacing w:before="6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Nationalité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773" w:type="dxa"/>
          </w:tcPr>
          <w:p w14:paraId="042FA864" w14:textId="77777777" w:rsidR="005D1C56" w:rsidRPr="002408C8" w:rsidRDefault="005D1C56" w:rsidP="005D1C56">
            <w:pPr>
              <w:spacing w:before="120" w:after="0"/>
              <w:rPr>
                <w:color w:val="20394D" w:themeColor="background2" w:themeShade="40"/>
              </w:rPr>
            </w:pPr>
          </w:p>
        </w:tc>
      </w:tr>
      <w:tr w:rsidR="005D1C56" w14:paraId="19528ACF" w14:textId="77777777" w:rsidTr="00792CFE">
        <w:tc>
          <w:tcPr>
            <w:tcW w:w="2761" w:type="dxa"/>
            <w:gridSpan w:val="2"/>
            <w:tcBorders>
              <w:bottom w:val="nil"/>
            </w:tcBorders>
          </w:tcPr>
          <w:p w14:paraId="411F1DDB" w14:textId="56F26D1E" w:rsidR="005D1C56" w:rsidRPr="002408C8" w:rsidRDefault="008A46F9" w:rsidP="00896667">
            <w:pPr>
              <w:spacing w:before="240" w:after="0"/>
              <w:rPr>
                <w:rFonts w:ascii="Calibri" w:hAnsi="Calibri"/>
                <w:color w:val="20394D" w:themeColor="background2" w:themeShade="40"/>
                <w:szCs w:val="22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Adresse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  <w:p w14:paraId="5CCAF5D9" w14:textId="0B0E5D54" w:rsidR="008A46F9" w:rsidRPr="002408C8" w:rsidRDefault="008A46F9" w:rsidP="008A46F9">
            <w:pPr>
              <w:spacing w:before="0" w:after="0"/>
              <w:rPr>
                <w:color w:val="20394D" w:themeColor="background2" w:themeShade="40"/>
              </w:rPr>
            </w:pPr>
          </w:p>
        </w:tc>
        <w:tc>
          <w:tcPr>
            <w:tcW w:w="2484" w:type="dxa"/>
            <w:tcBorders>
              <w:bottom w:val="nil"/>
            </w:tcBorders>
          </w:tcPr>
          <w:p w14:paraId="71467DA4" w14:textId="77777777" w:rsidR="005D1C56" w:rsidRPr="002408C8" w:rsidRDefault="005D1C56" w:rsidP="005D1C56">
            <w:pPr>
              <w:spacing w:before="120" w:after="0"/>
              <w:rPr>
                <w:color w:val="20394D" w:themeColor="background2" w:themeShade="40"/>
              </w:rPr>
            </w:pPr>
          </w:p>
        </w:tc>
        <w:tc>
          <w:tcPr>
            <w:tcW w:w="2614" w:type="dxa"/>
            <w:gridSpan w:val="2"/>
            <w:tcBorders>
              <w:bottom w:val="nil"/>
            </w:tcBorders>
          </w:tcPr>
          <w:p w14:paraId="384EE76D" w14:textId="564AC834" w:rsidR="005D1C56" w:rsidRPr="002408C8" w:rsidRDefault="008A46F9" w:rsidP="00896667">
            <w:pPr>
              <w:spacing w:before="24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Code postal / Commune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773" w:type="dxa"/>
            <w:tcBorders>
              <w:bottom w:val="nil"/>
            </w:tcBorders>
          </w:tcPr>
          <w:p w14:paraId="46111B56" w14:textId="77777777" w:rsidR="005D1C56" w:rsidRPr="002408C8" w:rsidRDefault="005D1C56" w:rsidP="005D1C56">
            <w:pPr>
              <w:spacing w:before="120" w:after="0"/>
              <w:rPr>
                <w:color w:val="20394D" w:themeColor="background2" w:themeShade="40"/>
              </w:rPr>
            </w:pPr>
          </w:p>
        </w:tc>
      </w:tr>
      <w:tr w:rsidR="005D1C56" w14:paraId="0D2777FA" w14:textId="77777777" w:rsidTr="00792CFE">
        <w:tc>
          <w:tcPr>
            <w:tcW w:w="2761" w:type="dxa"/>
            <w:gridSpan w:val="2"/>
            <w:tcBorders>
              <w:top w:val="nil"/>
              <w:bottom w:val="single" w:sz="4" w:space="0" w:color="auto"/>
            </w:tcBorders>
          </w:tcPr>
          <w:p w14:paraId="0CE344CA" w14:textId="1971521B" w:rsidR="005D1C56" w:rsidRPr="002408C8" w:rsidRDefault="008A46F9" w:rsidP="00896667">
            <w:pPr>
              <w:spacing w:before="6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Tél Joueur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484" w:type="dxa"/>
            <w:tcBorders>
              <w:top w:val="nil"/>
              <w:bottom w:val="single" w:sz="4" w:space="0" w:color="auto"/>
            </w:tcBorders>
          </w:tcPr>
          <w:p w14:paraId="05D2A572" w14:textId="77777777" w:rsidR="005D1C56" w:rsidRPr="002408C8" w:rsidRDefault="005D1C56" w:rsidP="00896667">
            <w:pPr>
              <w:spacing w:before="60" w:after="0"/>
              <w:rPr>
                <w:color w:val="20394D" w:themeColor="background2" w:themeShade="40"/>
              </w:rPr>
            </w:pPr>
          </w:p>
        </w:tc>
        <w:tc>
          <w:tcPr>
            <w:tcW w:w="2614" w:type="dxa"/>
            <w:gridSpan w:val="2"/>
            <w:tcBorders>
              <w:top w:val="nil"/>
              <w:bottom w:val="single" w:sz="4" w:space="0" w:color="auto"/>
            </w:tcBorders>
          </w:tcPr>
          <w:p w14:paraId="7D21B265" w14:textId="30EF2D24" w:rsidR="005D1C56" w:rsidRPr="002408C8" w:rsidRDefault="008A46F9" w:rsidP="00896667">
            <w:pPr>
              <w:spacing w:before="60" w:after="0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Email Joueur</w:t>
            </w:r>
            <w:r w:rsidR="002408C8">
              <w:rPr>
                <w:rFonts w:ascii="Calibri" w:hAnsi="Calibri"/>
                <w:color w:val="20394D" w:themeColor="background2" w:themeShade="40"/>
                <w:szCs w:val="22"/>
              </w:rPr>
              <w:t> :</w:t>
            </w:r>
          </w:p>
        </w:tc>
        <w:tc>
          <w:tcPr>
            <w:tcW w:w="2773" w:type="dxa"/>
            <w:tcBorders>
              <w:top w:val="nil"/>
              <w:bottom w:val="single" w:sz="4" w:space="0" w:color="auto"/>
            </w:tcBorders>
          </w:tcPr>
          <w:p w14:paraId="10C5BE70" w14:textId="77777777" w:rsidR="005D1C56" w:rsidRPr="002408C8" w:rsidRDefault="005D1C56" w:rsidP="005D1C56">
            <w:pPr>
              <w:spacing w:before="120" w:after="0"/>
              <w:rPr>
                <w:color w:val="20394D" w:themeColor="background2" w:themeShade="40"/>
              </w:rPr>
            </w:pPr>
          </w:p>
        </w:tc>
      </w:tr>
      <w:tr w:rsidR="002408C8" w:rsidRPr="002408C8" w14:paraId="7A15499F" w14:textId="77777777" w:rsidTr="003B1C5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6"/>
            <w:tcBorders>
              <w:top w:val="nil"/>
            </w:tcBorders>
            <w:shd w:val="clear" w:color="auto" w:fill="CCDDEA" w:themeFill="background2"/>
          </w:tcPr>
          <w:p w14:paraId="6CA7BD47" w14:textId="3CEF69A4" w:rsidR="008A46F9" w:rsidRPr="002408C8" w:rsidRDefault="006F5669" w:rsidP="00896667">
            <w:pPr>
              <w:spacing w:before="60" w:after="0"/>
              <w:jc w:val="center"/>
              <w:rPr>
                <w:rFonts w:ascii="Calibri" w:hAnsi="Calibri" w:cs="Calibri"/>
                <w:b/>
                <w:color w:val="0D171F" w:themeColor="background2" w:themeShade="1A"/>
                <w:sz w:val="24"/>
                <w:szCs w:val="24"/>
              </w:rPr>
            </w:pPr>
            <w:r w:rsidRPr="002408C8">
              <w:rPr>
                <w:rFonts w:ascii="Calibri" w:hAnsi="Calibri" w:cs="Calibri"/>
                <w:b/>
                <w:color w:val="0D171F" w:themeColor="background2" w:themeShade="1A"/>
                <w:sz w:val="24"/>
                <w:szCs w:val="24"/>
              </w:rPr>
              <w:t>POUR L’ADHERENT MINEUR</w:t>
            </w:r>
          </w:p>
        </w:tc>
      </w:tr>
      <w:tr w:rsidR="002408C8" w:rsidRPr="002408C8" w14:paraId="0D2AD48D" w14:textId="77777777" w:rsidTr="00792CF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3"/>
          </w:tcPr>
          <w:p w14:paraId="3A54E378" w14:textId="51A7882C" w:rsidR="00643FEC" w:rsidRPr="002408C8" w:rsidRDefault="00643FEC" w:rsidP="00643FEC">
            <w:pPr>
              <w:jc w:val="center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b/>
                <w:bCs/>
                <w:color w:val="20394D" w:themeColor="background2" w:themeShade="40"/>
                <w:szCs w:val="22"/>
              </w:rPr>
              <w:t>Responsable légal 1</w:t>
            </w:r>
          </w:p>
        </w:tc>
        <w:tc>
          <w:tcPr>
            <w:tcW w:w="5387" w:type="dxa"/>
            <w:gridSpan w:val="3"/>
          </w:tcPr>
          <w:p w14:paraId="5B23F2EA" w14:textId="4C014C75" w:rsidR="00643FEC" w:rsidRPr="002408C8" w:rsidRDefault="00643FEC" w:rsidP="00C23452">
            <w:pPr>
              <w:jc w:val="center"/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b/>
                <w:bCs/>
                <w:color w:val="20394D" w:themeColor="background2" w:themeShade="40"/>
                <w:szCs w:val="22"/>
              </w:rPr>
              <w:t xml:space="preserve">Responsable légal </w:t>
            </w:r>
            <w:r w:rsidR="00C23452" w:rsidRPr="002408C8">
              <w:rPr>
                <w:rFonts w:ascii="Calibri" w:hAnsi="Calibri"/>
                <w:b/>
                <w:bCs/>
                <w:color w:val="20394D" w:themeColor="background2" w:themeShade="40"/>
                <w:szCs w:val="22"/>
              </w:rPr>
              <w:t>2</w:t>
            </w:r>
          </w:p>
        </w:tc>
      </w:tr>
      <w:tr w:rsidR="002408C8" w:rsidRPr="002408C8" w14:paraId="25375246" w14:textId="77777777" w:rsidTr="00792CF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3F28DB06" w14:textId="28279806" w:rsidR="00643FEC" w:rsidRPr="002408C8" w:rsidRDefault="00643FEC">
            <w:pPr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Nom</w:t>
            </w:r>
          </w:p>
        </w:tc>
        <w:tc>
          <w:tcPr>
            <w:tcW w:w="2976" w:type="dxa"/>
            <w:gridSpan w:val="2"/>
          </w:tcPr>
          <w:p w14:paraId="1D6738B1" w14:textId="77777777" w:rsidR="00643FEC" w:rsidRPr="002408C8" w:rsidRDefault="00643FEC">
            <w:pPr>
              <w:rPr>
                <w:rFonts w:ascii="Calibri" w:hAnsi="Calibri" w:cs="Calibri"/>
                <w:color w:val="20394D" w:themeColor="background2" w:themeShade="40"/>
              </w:rPr>
            </w:pPr>
          </w:p>
        </w:tc>
        <w:tc>
          <w:tcPr>
            <w:tcW w:w="2127" w:type="dxa"/>
          </w:tcPr>
          <w:p w14:paraId="1BF6AB08" w14:textId="4BE215AD" w:rsidR="00643FEC" w:rsidRPr="002408C8" w:rsidRDefault="00643FEC">
            <w:pPr>
              <w:rPr>
                <w:color w:val="20394D" w:themeColor="background2" w:themeShade="40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Nom</w:t>
            </w:r>
          </w:p>
        </w:tc>
        <w:tc>
          <w:tcPr>
            <w:tcW w:w="3260" w:type="dxa"/>
            <w:gridSpan w:val="2"/>
          </w:tcPr>
          <w:p w14:paraId="610C0561" w14:textId="77777777" w:rsidR="00643FEC" w:rsidRPr="002408C8" w:rsidRDefault="00643FEC">
            <w:pPr>
              <w:rPr>
                <w:rFonts w:ascii="Calibri" w:hAnsi="Calibri" w:cs="Calibri"/>
                <w:color w:val="20394D" w:themeColor="background2" w:themeShade="40"/>
              </w:rPr>
            </w:pPr>
          </w:p>
        </w:tc>
      </w:tr>
      <w:tr w:rsidR="002408C8" w:rsidRPr="002408C8" w14:paraId="792EA17E" w14:textId="77777777" w:rsidTr="00792CF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6782F972" w14:textId="40C4D1B2" w:rsidR="00643FEC" w:rsidRPr="002408C8" w:rsidRDefault="00643FEC">
            <w:pPr>
              <w:rPr>
                <w:rFonts w:ascii="Calibri" w:hAnsi="Calibri"/>
                <w:color w:val="20394D" w:themeColor="background2" w:themeShade="40"/>
                <w:szCs w:val="22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Prénom</w:t>
            </w:r>
          </w:p>
        </w:tc>
        <w:tc>
          <w:tcPr>
            <w:tcW w:w="2976" w:type="dxa"/>
            <w:gridSpan w:val="2"/>
          </w:tcPr>
          <w:p w14:paraId="26A88AEB" w14:textId="77777777" w:rsidR="00643FEC" w:rsidRPr="002408C8" w:rsidRDefault="00643FEC">
            <w:pPr>
              <w:rPr>
                <w:rFonts w:ascii="Calibri" w:hAnsi="Calibri" w:cs="Calibri"/>
                <w:color w:val="20394D" w:themeColor="background2" w:themeShade="40"/>
              </w:rPr>
            </w:pPr>
          </w:p>
        </w:tc>
        <w:tc>
          <w:tcPr>
            <w:tcW w:w="2127" w:type="dxa"/>
          </w:tcPr>
          <w:p w14:paraId="2AE6208E" w14:textId="1D73F028" w:rsidR="00643FEC" w:rsidRPr="002408C8" w:rsidRDefault="00643FEC">
            <w:pPr>
              <w:rPr>
                <w:rFonts w:ascii="Calibri" w:hAnsi="Calibri"/>
                <w:color w:val="20394D" w:themeColor="background2" w:themeShade="40"/>
                <w:szCs w:val="22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Prénom</w:t>
            </w:r>
          </w:p>
        </w:tc>
        <w:tc>
          <w:tcPr>
            <w:tcW w:w="3260" w:type="dxa"/>
            <w:gridSpan w:val="2"/>
          </w:tcPr>
          <w:p w14:paraId="597BB07D" w14:textId="77777777" w:rsidR="00643FEC" w:rsidRPr="002408C8" w:rsidRDefault="00643FEC">
            <w:pPr>
              <w:rPr>
                <w:rFonts w:ascii="Calibri" w:hAnsi="Calibri" w:cs="Calibri"/>
                <w:color w:val="20394D" w:themeColor="background2" w:themeShade="40"/>
              </w:rPr>
            </w:pPr>
          </w:p>
        </w:tc>
      </w:tr>
      <w:tr w:rsidR="002408C8" w:rsidRPr="002408C8" w14:paraId="25A40A33" w14:textId="77777777" w:rsidTr="00792CF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6C3B754D" w14:textId="0E49DCA8" w:rsidR="00643FEC" w:rsidRPr="002408C8" w:rsidRDefault="00643FEC" w:rsidP="00643FEC">
            <w:pPr>
              <w:rPr>
                <w:rFonts w:ascii="Calibri" w:hAnsi="Calibri"/>
                <w:color w:val="20394D" w:themeColor="background2" w:themeShade="40"/>
                <w:szCs w:val="22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Date de naissance</w:t>
            </w:r>
          </w:p>
        </w:tc>
        <w:tc>
          <w:tcPr>
            <w:tcW w:w="2976" w:type="dxa"/>
            <w:gridSpan w:val="2"/>
          </w:tcPr>
          <w:p w14:paraId="40100123" w14:textId="77777777" w:rsidR="00643FEC" w:rsidRPr="002408C8" w:rsidRDefault="00643FEC" w:rsidP="00643FEC">
            <w:pPr>
              <w:rPr>
                <w:rFonts w:ascii="Calibri" w:hAnsi="Calibri" w:cs="Calibri"/>
                <w:color w:val="20394D" w:themeColor="background2" w:themeShade="40"/>
              </w:rPr>
            </w:pPr>
          </w:p>
        </w:tc>
        <w:tc>
          <w:tcPr>
            <w:tcW w:w="2127" w:type="dxa"/>
          </w:tcPr>
          <w:p w14:paraId="4108606D" w14:textId="2CBE42FC" w:rsidR="00643FEC" w:rsidRPr="002408C8" w:rsidRDefault="00643FEC" w:rsidP="00643FEC">
            <w:pPr>
              <w:rPr>
                <w:rFonts w:ascii="Calibri" w:hAnsi="Calibri"/>
                <w:color w:val="20394D" w:themeColor="background2" w:themeShade="40"/>
                <w:szCs w:val="22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Date de naissance</w:t>
            </w:r>
          </w:p>
        </w:tc>
        <w:tc>
          <w:tcPr>
            <w:tcW w:w="3260" w:type="dxa"/>
            <w:gridSpan w:val="2"/>
          </w:tcPr>
          <w:p w14:paraId="7967FEB9" w14:textId="77777777" w:rsidR="00643FEC" w:rsidRPr="002408C8" w:rsidRDefault="00643FEC" w:rsidP="00643FEC">
            <w:pPr>
              <w:rPr>
                <w:rFonts w:ascii="Calibri" w:hAnsi="Calibri" w:cs="Calibri"/>
                <w:color w:val="20394D" w:themeColor="background2" w:themeShade="40"/>
              </w:rPr>
            </w:pPr>
          </w:p>
        </w:tc>
      </w:tr>
      <w:tr w:rsidR="002408C8" w:rsidRPr="002408C8" w14:paraId="003C00E1" w14:textId="77777777" w:rsidTr="00792C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2269" w:type="dxa"/>
          </w:tcPr>
          <w:p w14:paraId="2EB4B177" w14:textId="565DEE18" w:rsidR="00643FEC" w:rsidRPr="002408C8" w:rsidRDefault="00643FEC" w:rsidP="00643FEC">
            <w:pPr>
              <w:pStyle w:val="Titre3"/>
              <w:rPr>
                <w:rFonts w:ascii="Calibri" w:hAnsi="Calibri"/>
                <w:color w:val="20394D" w:themeColor="background2" w:themeShade="40"/>
                <w:szCs w:val="22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Tél port Resp</w:t>
            </w:r>
            <w:r w:rsidR="00792CFE" w:rsidRPr="002408C8">
              <w:rPr>
                <w:rFonts w:ascii="Calibri" w:hAnsi="Calibri"/>
                <w:color w:val="20394D" w:themeColor="background2" w:themeShade="40"/>
                <w:szCs w:val="22"/>
              </w:rPr>
              <w:t>.</w:t>
            </w: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 xml:space="preserve"> Légal 1</w:t>
            </w:r>
          </w:p>
        </w:tc>
        <w:tc>
          <w:tcPr>
            <w:tcW w:w="2976" w:type="dxa"/>
            <w:gridSpan w:val="2"/>
          </w:tcPr>
          <w:p w14:paraId="6508FF5D" w14:textId="77777777" w:rsidR="00643FEC" w:rsidRPr="002408C8" w:rsidRDefault="00643FEC" w:rsidP="00643FEC">
            <w:pPr>
              <w:rPr>
                <w:rFonts w:ascii="Calibri" w:hAnsi="Calibri" w:cs="Calibri"/>
                <w:color w:val="20394D" w:themeColor="background2" w:themeShade="40"/>
              </w:rPr>
            </w:pPr>
          </w:p>
        </w:tc>
        <w:tc>
          <w:tcPr>
            <w:tcW w:w="2127" w:type="dxa"/>
          </w:tcPr>
          <w:p w14:paraId="25398A86" w14:textId="1FAB220C" w:rsidR="00643FEC" w:rsidRPr="002408C8" w:rsidRDefault="00643FEC" w:rsidP="00C23452">
            <w:pPr>
              <w:rPr>
                <w:rFonts w:ascii="Calibri" w:hAnsi="Calibri"/>
                <w:color w:val="20394D" w:themeColor="background2" w:themeShade="40"/>
                <w:szCs w:val="22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Tél port Resp</w:t>
            </w:r>
            <w:r w:rsidR="00792CFE" w:rsidRPr="002408C8">
              <w:rPr>
                <w:rFonts w:ascii="Calibri" w:hAnsi="Calibri"/>
                <w:color w:val="20394D" w:themeColor="background2" w:themeShade="40"/>
                <w:szCs w:val="22"/>
              </w:rPr>
              <w:t>.</w:t>
            </w: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 xml:space="preserve"> Légal </w:t>
            </w:r>
            <w:r w:rsidR="00C23452" w:rsidRPr="002408C8">
              <w:rPr>
                <w:rFonts w:ascii="Calibri" w:hAnsi="Calibri"/>
                <w:color w:val="20394D" w:themeColor="background2" w:themeShade="40"/>
                <w:szCs w:val="22"/>
              </w:rPr>
              <w:t>2</w:t>
            </w:r>
          </w:p>
        </w:tc>
        <w:tc>
          <w:tcPr>
            <w:tcW w:w="3260" w:type="dxa"/>
            <w:gridSpan w:val="2"/>
          </w:tcPr>
          <w:p w14:paraId="2B83F433" w14:textId="77777777" w:rsidR="00643FEC" w:rsidRPr="002408C8" w:rsidRDefault="00643FEC" w:rsidP="00643FEC">
            <w:pPr>
              <w:rPr>
                <w:rFonts w:ascii="Calibri" w:hAnsi="Calibri" w:cs="Calibri"/>
                <w:color w:val="20394D" w:themeColor="background2" w:themeShade="40"/>
              </w:rPr>
            </w:pPr>
          </w:p>
        </w:tc>
      </w:tr>
      <w:tr w:rsidR="002408C8" w:rsidRPr="002408C8" w14:paraId="11DAD656" w14:textId="77777777" w:rsidTr="00792CF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7E658AFE" w14:textId="1BB1454C" w:rsidR="00643FEC" w:rsidRPr="002408C8" w:rsidRDefault="00643FEC" w:rsidP="00643FEC">
            <w:pPr>
              <w:pStyle w:val="Titre3"/>
              <w:rPr>
                <w:rFonts w:ascii="Calibri" w:hAnsi="Calibri"/>
                <w:color w:val="20394D" w:themeColor="background2" w:themeShade="40"/>
                <w:szCs w:val="22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Email Resp</w:t>
            </w:r>
            <w:r w:rsidR="00792CFE" w:rsidRPr="002408C8">
              <w:rPr>
                <w:rFonts w:ascii="Calibri" w:hAnsi="Calibri"/>
                <w:color w:val="20394D" w:themeColor="background2" w:themeShade="40"/>
                <w:szCs w:val="22"/>
              </w:rPr>
              <w:t>.</w:t>
            </w: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 xml:space="preserve"> Légal 1</w:t>
            </w:r>
          </w:p>
        </w:tc>
        <w:tc>
          <w:tcPr>
            <w:tcW w:w="2976" w:type="dxa"/>
            <w:gridSpan w:val="2"/>
          </w:tcPr>
          <w:p w14:paraId="18923420" w14:textId="77777777" w:rsidR="00643FEC" w:rsidRPr="002408C8" w:rsidRDefault="00643FEC" w:rsidP="00643FEC">
            <w:pPr>
              <w:rPr>
                <w:rFonts w:ascii="Calibri" w:hAnsi="Calibri" w:cs="Calibri"/>
                <w:color w:val="20394D" w:themeColor="background2" w:themeShade="40"/>
              </w:rPr>
            </w:pPr>
          </w:p>
        </w:tc>
        <w:tc>
          <w:tcPr>
            <w:tcW w:w="2127" w:type="dxa"/>
          </w:tcPr>
          <w:p w14:paraId="3BE68139" w14:textId="29ABB973" w:rsidR="00643FEC" w:rsidRPr="002408C8" w:rsidRDefault="00643FEC" w:rsidP="00C23452">
            <w:pPr>
              <w:rPr>
                <w:rFonts w:ascii="Calibri" w:hAnsi="Calibri"/>
                <w:color w:val="20394D" w:themeColor="background2" w:themeShade="40"/>
                <w:szCs w:val="22"/>
              </w:rPr>
            </w:pP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>Email Resp</w:t>
            </w:r>
            <w:r w:rsidR="00792CFE" w:rsidRPr="002408C8">
              <w:rPr>
                <w:rFonts w:ascii="Calibri" w:hAnsi="Calibri"/>
                <w:color w:val="20394D" w:themeColor="background2" w:themeShade="40"/>
                <w:szCs w:val="22"/>
              </w:rPr>
              <w:t>.</w:t>
            </w:r>
            <w:r w:rsidRPr="002408C8">
              <w:rPr>
                <w:rFonts w:ascii="Calibri" w:hAnsi="Calibri"/>
                <w:color w:val="20394D" w:themeColor="background2" w:themeShade="40"/>
                <w:szCs w:val="22"/>
              </w:rPr>
              <w:t xml:space="preserve"> Légal </w:t>
            </w:r>
            <w:r w:rsidR="00C23452" w:rsidRPr="002408C8">
              <w:rPr>
                <w:rFonts w:ascii="Calibri" w:hAnsi="Calibri"/>
                <w:color w:val="20394D" w:themeColor="background2" w:themeShade="40"/>
                <w:szCs w:val="22"/>
              </w:rPr>
              <w:t>2</w:t>
            </w:r>
          </w:p>
        </w:tc>
        <w:tc>
          <w:tcPr>
            <w:tcW w:w="3260" w:type="dxa"/>
            <w:gridSpan w:val="2"/>
          </w:tcPr>
          <w:p w14:paraId="14F83A22" w14:textId="4D965170" w:rsidR="00643FEC" w:rsidRPr="002408C8" w:rsidRDefault="00643FEC" w:rsidP="00643FEC">
            <w:pPr>
              <w:rPr>
                <w:rFonts w:ascii="Calibri" w:hAnsi="Calibri" w:cs="Calibri"/>
                <w:color w:val="20394D" w:themeColor="background2" w:themeShade="40"/>
              </w:rPr>
            </w:pPr>
          </w:p>
        </w:tc>
      </w:tr>
    </w:tbl>
    <w:p w14:paraId="70D8F083" w14:textId="4E70FDF6" w:rsidR="00C23452" w:rsidRPr="002408C8" w:rsidRDefault="009473C4" w:rsidP="003B1C55">
      <w:pPr>
        <w:pStyle w:val="Titre3"/>
        <w:shd w:val="clear" w:color="auto" w:fill="CCDDEA" w:themeFill="background2"/>
        <w:jc w:val="center"/>
        <w:rPr>
          <w:rFonts w:ascii="Calibri" w:hAnsi="Calibri"/>
          <w:b/>
          <w:color w:val="0D171F" w:themeColor="background2" w:themeShade="1A"/>
          <w:sz w:val="28"/>
          <w:szCs w:val="28"/>
        </w:rPr>
      </w:pPr>
      <w:r w:rsidRPr="002408C8">
        <w:rPr>
          <w:rFonts w:ascii="Calibri" w:hAnsi="Calibri"/>
          <w:b/>
          <w:color w:val="0D171F" w:themeColor="background2" w:themeShade="1A"/>
          <w:sz w:val="28"/>
          <w:szCs w:val="28"/>
        </w:rPr>
        <w:t>AUTO</w:t>
      </w:r>
      <w:r w:rsidR="00C23452" w:rsidRPr="002408C8">
        <w:rPr>
          <w:rFonts w:ascii="Calibri" w:hAnsi="Calibri"/>
          <w:b/>
          <w:color w:val="0D171F" w:themeColor="background2" w:themeShade="1A"/>
          <w:sz w:val="28"/>
          <w:szCs w:val="28"/>
        </w:rPr>
        <w:t>RISATIONS</w:t>
      </w:r>
    </w:p>
    <w:p w14:paraId="17D986CD" w14:textId="2ACB29BD" w:rsidR="009473C4" w:rsidRDefault="009473C4" w:rsidP="009473C4">
      <w:pPr>
        <w:pStyle w:val="Titre3"/>
        <w:rPr>
          <w:rFonts w:ascii="Calibri" w:hAnsi="Calibri"/>
          <w:b/>
          <w:color w:val="20394D" w:themeColor="background2" w:themeShade="40"/>
          <w:sz w:val="20"/>
          <w:szCs w:val="20"/>
        </w:rPr>
      </w:pPr>
      <w:r w:rsidRPr="002408C8">
        <w:rPr>
          <w:rFonts w:ascii="Calibri" w:hAnsi="Calibri"/>
          <w:color w:val="20394D" w:themeColor="background2" w:themeShade="40"/>
          <w:sz w:val="20"/>
          <w:szCs w:val="20"/>
        </w:rPr>
        <w:t xml:space="preserve"> </w:t>
      </w:r>
      <w:r w:rsidRPr="002408C8">
        <w:rPr>
          <w:rFonts w:ascii="Calibri" w:hAnsi="Calibri"/>
          <w:b/>
          <w:color w:val="20394D" w:themeColor="background2" w:themeShade="40"/>
          <w:sz w:val="20"/>
          <w:szCs w:val="20"/>
        </w:rPr>
        <w:t>J’autorise </w:t>
      </w:r>
      <w:r w:rsidR="00896667" w:rsidRPr="002408C8">
        <w:rPr>
          <w:rFonts w:ascii="Calibri" w:hAnsi="Calibri"/>
          <w:b/>
          <w:color w:val="20394D" w:themeColor="background2" w:themeShade="40"/>
          <w:sz w:val="20"/>
          <w:szCs w:val="20"/>
        </w:rPr>
        <w:t>(cocher les autorisations accordées)</w:t>
      </w:r>
      <w:r w:rsidRPr="002408C8">
        <w:rPr>
          <w:rFonts w:ascii="Calibri" w:hAnsi="Calibri"/>
          <w:b/>
          <w:color w:val="20394D" w:themeColor="background2" w:themeShade="40"/>
          <w:sz w:val="20"/>
          <w:szCs w:val="20"/>
        </w:rPr>
        <w:t xml:space="preserve">: </w:t>
      </w: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421"/>
        <w:gridCol w:w="10206"/>
      </w:tblGrid>
      <w:tr w:rsidR="00294900" w14:paraId="410E7CCD" w14:textId="77777777" w:rsidTr="00C4014F">
        <w:trPr>
          <w:jc w:val="center"/>
        </w:trPr>
        <w:tc>
          <w:tcPr>
            <w:tcW w:w="421" w:type="dxa"/>
          </w:tcPr>
          <w:p w14:paraId="39856598" w14:textId="75F9415B" w:rsidR="00294900" w:rsidRDefault="00F41945" w:rsidP="00294900">
            <w:sdt>
              <w:sdtPr>
                <w:rPr>
                  <w:rFonts w:ascii="Wingdings" w:hAnsi="Wingdings"/>
                  <w:color w:val="20394D" w:themeColor="background2" w:themeShade="40"/>
                  <w:sz w:val="20"/>
                  <w:szCs w:val="20"/>
                </w:rPr>
                <w:id w:val="-188740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4F">
                  <w:rPr>
                    <w:rFonts w:ascii="MS Gothic" w:eastAsia="MS Gothic" w:hAnsi="MS Gothic" w:hint="eastAsia"/>
                    <w:color w:val="20394D" w:themeColor="background2" w:themeShade="4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06" w:type="dxa"/>
          </w:tcPr>
          <w:p w14:paraId="4D975115" w14:textId="0A8CD9A5" w:rsidR="00294900" w:rsidRDefault="00294900" w:rsidP="00294900">
            <w:pPr>
              <w:jc w:val="both"/>
            </w:pPr>
            <w:r w:rsidRPr="002408C8">
              <w:rPr>
                <w:rFonts w:ascii="Calibri" w:hAnsi="Calibri"/>
                <w:color w:val="20394D" w:themeColor="background2" w:themeShade="40"/>
                <w:sz w:val="20"/>
                <w:szCs w:val="20"/>
              </w:rPr>
              <w:t>Mon enfant à être véhiculé(e) par les dirigeants du club et les parents (dont je fais partie) lors des déplacements.</w:t>
            </w:r>
          </w:p>
        </w:tc>
      </w:tr>
      <w:tr w:rsidR="00294900" w14:paraId="36176626" w14:textId="77777777" w:rsidTr="00C4014F">
        <w:trPr>
          <w:jc w:val="center"/>
        </w:trPr>
        <w:tc>
          <w:tcPr>
            <w:tcW w:w="421" w:type="dxa"/>
          </w:tcPr>
          <w:p w14:paraId="63D6AD12" w14:textId="2E4DC8CF" w:rsidR="00294900" w:rsidRDefault="00F41945" w:rsidP="00294900">
            <w:sdt>
              <w:sdtPr>
                <w:rPr>
                  <w:rFonts w:ascii="Calibri" w:hAnsi="Calibri"/>
                  <w:color w:val="20394D" w:themeColor="background2" w:themeShade="40"/>
                  <w:sz w:val="20"/>
                  <w:szCs w:val="20"/>
                </w:rPr>
                <w:id w:val="-118551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4F">
                  <w:rPr>
                    <w:rFonts w:ascii="MS Gothic" w:eastAsia="MS Gothic" w:hAnsi="MS Gothic" w:hint="eastAsia"/>
                    <w:color w:val="20394D" w:themeColor="background2" w:themeShade="4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06" w:type="dxa"/>
          </w:tcPr>
          <w:p w14:paraId="3DBA7B42" w14:textId="505526F2" w:rsidR="00294900" w:rsidRDefault="00294900" w:rsidP="00294900">
            <w:pPr>
              <w:jc w:val="both"/>
            </w:pPr>
            <w:r w:rsidRPr="002408C8">
              <w:rPr>
                <w:rFonts w:ascii="Calibri" w:hAnsi="Calibri"/>
                <w:color w:val="20394D" w:themeColor="background2" w:themeShade="40"/>
                <w:sz w:val="20"/>
                <w:szCs w:val="20"/>
              </w:rPr>
              <w:t>Les responsables de la section handball à faire prodiguer les premiers soins à mon enfant, et, le cas échéant à le faire transporter au centre hospitalier le plus proche.</w:t>
            </w:r>
          </w:p>
        </w:tc>
      </w:tr>
      <w:tr w:rsidR="00294900" w14:paraId="0860C1A4" w14:textId="77777777" w:rsidTr="00C4014F">
        <w:trPr>
          <w:jc w:val="center"/>
        </w:trPr>
        <w:tc>
          <w:tcPr>
            <w:tcW w:w="421" w:type="dxa"/>
          </w:tcPr>
          <w:p w14:paraId="3AB68B1C" w14:textId="2E2BA8F0" w:rsidR="00294900" w:rsidRDefault="00F41945" w:rsidP="00294900">
            <w:sdt>
              <w:sdtPr>
                <w:rPr>
                  <w:rFonts w:ascii="Calibri" w:hAnsi="Calibri"/>
                  <w:color w:val="20394D" w:themeColor="background2" w:themeShade="40"/>
                  <w:sz w:val="20"/>
                  <w:szCs w:val="20"/>
                </w:rPr>
                <w:id w:val="-200959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4F">
                  <w:rPr>
                    <w:rFonts w:ascii="MS Gothic" w:eastAsia="MS Gothic" w:hAnsi="MS Gothic" w:hint="eastAsia"/>
                    <w:color w:val="20394D" w:themeColor="background2" w:themeShade="4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06" w:type="dxa"/>
          </w:tcPr>
          <w:p w14:paraId="080379B5" w14:textId="00431C4E" w:rsidR="00294900" w:rsidRDefault="00294900" w:rsidP="00294900">
            <w:pPr>
              <w:jc w:val="both"/>
            </w:pPr>
            <w:r w:rsidRPr="002408C8">
              <w:rPr>
                <w:rFonts w:ascii="Calibri" w:hAnsi="Calibri"/>
                <w:color w:val="20394D" w:themeColor="background2" w:themeShade="40"/>
                <w:sz w:val="20"/>
                <w:szCs w:val="20"/>
              </w:rPr>
              <w:t>Les dirigeants du club à prendre le présent licencié en photo, et à publier ces photos sans contrepartie, sur le site Internet du club, dans les publications du club et sur les panneaux d’affichage.</w:t>
            </w:r>
          </w:p>
        </w:tc>
      </w:tr>
      <w:tr w:rsidR="00294900" w14:paraId="46E4AAE9" w14:textId="77777777" w:rsidTr="00C4014F">
        <w:trPr>
          <w:jc w:val="center"/>
        </w:trPr>
        <w:tc>
          <w:tcPr>
            <w:tcW w:w="421" w:type="dxa"/>
          </w:tcPr>
          <w:p w14:paraId="02F15C7D" w14:textId="66BECA8F" w:rsidR="00294900" w:rsidRDefault="00F41945" w:rsidP="00294900">
            <w:sdt>
              <w:sdtPr>
                <w:rPr>
                  <w:rFonts w:ascii="Calibri" w:hAnsi="Calibri"/>
                  <w:color w:val="20394D" w:themeColor="background2" w:themeShade="40"/>
                  <w:sz w:val="20"/>
                  <w:szCs w:val="20"/>
                </w:rPr>
                <w:id w:val="50517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14F">
                  <w:rPr>
                    <w:rFonts w:ascii="MS Gothic" w:eastAsia="MS Gothic" w:hAnsi="MS Gothic" w:hint="eastAsia"/>
                    <w:color w:val="20394D" w:themeColor="background2" w:themeShade="4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06" w:type="dxa"/>
          </w:tcPr>
          <w:p w14:paraId="0075EBD3" w14:textId="556CFF0F" w:rsidR="00294900" w:rsidRDefault="00294900" w:rsidP="00294900">
            <w:pPr>
              <w:jc w:val="both"/>
            </w:pPr>
            <w:r w:rsidRPr="002408C8">
              <w:rPr>
                <w:rFonts w:ascii="Calibri" w:hAnsi="Calibri"/>
                <w:color w:val="20394D" w:themeColor="background2" w:themeShade="40"/>
                <w:sz w:val="20"/>
                <w:szCs w:val="20"/>
              </w:rPr>
              <w:t>P</w:t>
            </w:r>
            <w:r w:rsidRPr="002408C8">
              <w:rPr>
                <w:rFonts w:ascii="Calibri" w:hAnsi="Calibri" w:cs="Calibri"/>
                <w:bCs/>
                <w:iCs/>
                <w:color w:val="20394D" w:themeColor="background2" w:themeShade="40"/>
                <w:sz w:val="20"/>
                <w:szCs w:val="20"/>
              </w:rPr>
              <w:t>our l’année 202</w:t>
            </w:r>
            <w:r>
              <w:rPr>
                <w:rFonts w:ascii="Calibri" w:hAnsi="Calibri" w:cs="Calibri"/>
                <w:bCs/>
                <w:iCs/>
                <w:color w:val="20394D" w:themeColor="background2" w:themeShade="40"/>
                <w:sz w:val="20"/>
                <w:szCs w:val="20"/>
              </w:rPr>
              <w:t>6</w:t>
            </w:r>
            <w:r w:rsidRPr="002408C8">
              <w:rPr>
                <w:rFonts w:ascii="Calibri" w:hAnsi="Calibri" w:cs="Calibri"/>
                <w:bCs/>
                <w:iCs/>
                <w:color w:val="20394D" w:themeColor="background2" w:themeShade="40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bCs/>
                <w:iCs/>
                <w:color w:val="20394D" w:themeColor="background2" w:themeShade="40"/>
                <w:sz w:val="20"/>
                <w:szCs w:val="20"/>
              </w:rPr>
              <w:t>7</w:t>
            </w:r>
            <w:r w:rsidRPr="002408C8">
              <w:rPr>
                <w:rFonts w:ascii="Calibri" w:hAnsi="Calibri" w:cs="Calibri"/>
                <w:bCs/>
                <w:iCs/>
                <w:color w:val="20394D" w:themeColor="background2" w:themeShade="40"/>
                <w:sz w:val="20"/>
                <w:szCs w:val="20"/>
              </w:rPr>
              <w:t xml:space="preserve"> la diffusion d'une photo où je figure et/ou où mon enfant figure sur le support municipal « Villebon Sports Infos », disponible au format numérique sur la plateforme </w:t>
            </w:r>
            <w:proofErr w:type="spellStart"/>
            <w:r w:rsidRPr="002408C8">
              <w:rPr>
                <w:rFonts w:ascii="Calibri" w:hAnsi="Calibri" w:cs="Calibri"/>
                <w:bCs/>
                <w:iCs/>
                <w:color w:val="20394D" w:themeColor="background2" w:themeShade="40"/>
                <w:sz w:val="20"/>
                <w:szCs w:val="20"/>
              </w:rPr>
              <w:t>Calaméo</w:t>
            </w:r>
            <w:proofErr w:type="spellEnd"/>
            <w:r w:rsidRPr="002408C8">
              <w:rPr>
                <w:rFonts w:ascii="Calibri" w:hAnsi="Calibri" w:cs="Calibri"/>
                <w:bCs/>
                <w:iCs/>
                <w:color w:val="20394D" w:themeColor="background2" w:themeShade="40"/>
                <w:sz w:val="20"/>
                <w:szCs w:val="20"/>
              </w:rPr>
              <w:t xml:space="preserve"> du Service des Sports et transmis par voie numérique aux associations qui pourront en assurer le relais. La / les photos et vidéos ne seront ni vendues, ni cédées à des tiers, ni utilisées à d’autres usages que ceux décrits ci-dessus.</w:t>
            </w:r>
          </w:p>
        </w:tc>
      </w:tr>
    </w:tbl>
    <w:p w14:paraId="162868DF" w14:textId="094655DB" w:rsidR="00C4014F" w:rsidRPr="002408C8" w:rsidRDefault="00C4014F" w:rsidP="00C4014F">
      <w:pPr>
        <w:pStyle w:val="Titre3"/>
        <w:shd w:val="clear" w:color="auto" w:fill="CCDDEA" w:themeFill="background2"/>
        <w:jc w:val="center"/>
        <w:rPr>
          <w:rFonts w:ascii="Calibri" w:hAnsi="Calibri"/>
          <w:b/>
          <w:color w:val="0D171F" w:themeColor="background2" w:themeShade="1A"/>
          <w:sz w:val="28"/>
          <w:szCs w:val="28"/>
        </w:rPr>
      </w:pPr>
      <w:r>
        <w:rPr>
          <w:rFonts w:ascii="Calibri" w:hAnsi="Calibri"/>
          <w:b/>
          <w:color w:val="0D171F" w:themeColor="background2" w:themeShade="1A"/>
          <w:sz w:val="28"/>
          <w:szCs w:val="28"/>
        </w:rPr>
        <w:t>SIGNATURE</w:t>
      </w:r>
    </w:p>
    <w:p w14:paraId="0806BFB8" w14:textId="77777777" w:rsidR="00C4014F" w:rsidRPr="00B6033E" w:rsidRDefault="00C4014F" w:rsidP="00C4014F">
      <w:pPr>
        <w:spacing w:before="120"/>
        <w:rPr>
          <w:rFonts w:ascii="Calibri" w:hAnsi="Calibri" w:cs="Calibri"/>
          <w:sz w:val="26"/>
          <w:szCs w:val="26"/>
        </w:rPr>
      </w:pPr>
      <w:r w:rsidRPr="00B6033E">
        <w:rPr>
          <w:rFonts w:ascii="Calibri" w:hAnsi="Calibri" w:cs="Calibri"/>
          <w:sz w:val="26"/>
          <w:szCs w:val="26"/>
        </w:rPr>
        <w:t xml:space="preserve">         Signature Adhérent</w:t>
      </w:r>
      <w:r w:rsidRPr="00B6033E">
        <w:rPr>
          <w:rFonts w:ascii="Calibri" w:hAnsi="Calibri" w:cs="Calibri"/>
          <w:sz w:val="26"/>
          <w:szCs w:val="26"/>
        </w:rPr>
        <w:tab/>
        <w:t xml:space="preserve">           </w:t>
      </w:r>
      <w:r>
        <w:rPr>
          <w:rFonts w:ascii="Calibri" w:hAnsi="Calibri" w:cs="Calibri"/>
          <w:sz w:val="26"/>
          <w:szCs w:val="26"/>
        </w:rPr>
        <w:t xml:space="preserve"> </w:t>
      </w:r>
      <w:r w:rsidRPr="00B6033E">
        <w:rPr>
          <w:rFonts w:ascii="Calibri" w:hAnsi="Calibri" w:cs="Calibri"/>
          <w:sz w:val="26"/>
          <w:szCs w:val="26"/>
        </w:rPr>
        <w:t xml:space="preserve"> Signature responsable légal1   </w:t>
      </w:r>
      <w:r>
        <w:rPr>
          <w:rFonts w:ascii="Calibri" w:hAnsi="Calibri" w:cs="Calibri"/>
          <w:sz w:val="26"/>
          <w:szCs w:val="26"/>
        </w:rPr>
        <w:t xml:space="preserve"> </w:t>
      </w:r>
      <w:r w:rsidRPr="00B6033E">
        <w:rPr>
          <w:rFonts w:ascii="Calibri" w:hAnsi="Calibri" w:cs="Calibri"/>
          <w:sz w:val="26"/>
          <w:szCs w:val="26"/>
        </w:rPr>
        <w:t xml:space="preserve">     Signature responsable legal2</w:t>
      </w:r>
    </w:p>
    <w:tbl>
      <w:tblPr>
        <w:tblStyle w:val="Tableausimple2"/>
        <w:tblW w:w="4998" w:type="pct"/>
        <w:tblInd w:w="-15" w:type="dxa"/>
        <w:tblBorders>
          <w:top w:val="single" w:sz="12" w:space="0" w:color="0D171F" w:themeColor="background2" w:themeShade="1A"/>
          <w:left w:val="single" w:sz="12" w:space="0" w:color="0D171F" w:themeColor="background2" w:themeShade="1A"/>
          <w:bottom w:val="single" w:sz="12" w:space="0" w:color="0D171F" w:themeColor="background2" w:themeShade="1A"/>
          <w:right w:val="single" w:sz="12" w:space="0" w:color="0D171F" w:themeColor="background2" w:themeShade="1A"/>
          <w:insideH w:val="single" w:sz="12" w:space="0" w:color="0D171F" w:themeColor="background2" w:themeShade="1A"/>
          <w:insideV w:val="single" w:sz="12" w:space="0" w:color="0D171F" w:themeColor="background2" w:themeShade="1A"/>
        </w:tblBorders>
        <w:tblLayout w:type="fixed"/>
        <w:tblLook w:val="0680" w:firstRow="0" w:lastRow="0" w:firstColumn="1" w:lastColumn="0" w:noHBand="1" w:noVBand="1"/>
        <w:tblDescription w:val="Tableau Coordonnées"/>
      </w:tblPr>
      <w:tblGrid>
        <w:gridCol w:w="3459"/>
        <w:gridCol w:w="3515"/>
        <w:gridCol w:w="3458"/>
      </w:tblGrid>
      <w:tr w:rsidR="00C4014F" w14:paraId="3E5E5213" w14:textId="77777777" w:rsidTr="00A6169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</w:tcPr>
          <w:p w14:paraId="05F5A068" w14:textId="77777777" w:rsidR="00C4014F" w:rsidRDefault="00C4014F" w:rsidP="00A61696"/>
        </w:tc>
        <w:tc>
          <w:tcPr>
            <w:tcW w:w="3515" w:type="dxa"/>
          </w:tcPr>
          <w:p w14:paraId="3B176FDA" w14:textId="77777777" w:rsidR="00C4014F" w:rsidRDefault="00C4014F" w:rsidP="00A61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8" w:type="dxa"/>
          </w:tcPr>
          <w:p w14:paraId="0D2ACF45" w14:textId="77777777" w:rsidR="00C4014F" w:rsidRDefault="00C4014F" w:rsidP="00A61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137796" w14:textId="5C6917C7" w:rsidR="00333AA5" w:rsidRPr="002D2AAF" w:rsidRDefault="00333AA5" w:rsidP="00F87F53">
      <w:pPr>
        <w:pStyle w:val="Titre3"/>
        <w:spacing w:after="0"/>
        <w:ind w:left="284"/>
        <w:jc w:val="both"/>
        <w:rPr>
          <w:rFonts w:ascii="Calibri" w:hAnsi="Calibri"/>
          <w:color w:val="996633"/>
          <w:sz w:val="20"/>
          <w:szCs w:val="20"/>
        </w:rPr>
      </w:pPr>
    </w:p>
    <w:p w14:paraId="6B7CD157" w14:textId="370B6A8E" w:rsidR="0034387B" w:rsidRDefault="003B1C55" w:rsidP="0034387B">
      <w:pPr>
        <w:pStyle w:val="En-tte"/>
      </w:pPr>
      <w:r w:rsidRPr="00AB15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32F15F" wp14:editId="2E628C93">
                <wp:simplePos x="0" y="0"/>
                <wp:positionH relativeFrom="column">
                  <wp:posOffset>1211580</wp:posOffset>
                </wp:positionH>
                <wp:positionV relativeFrom="paragraph">
                  <wp:posOffset>195580</wp:posOffset>
                </wp:positionV>
                <wp:extent cx="5324474" cy="636814"/>
                <wp:effectExtent l="0" t="0" r="10160" b="11430"/>
                <wp:wrapNone/>
                <wp:docPr id="91385516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4" cy="636814"/>
                        </a:xfrm>
                        <a:prstGeom prst="rect">
                          <a:avLst/>
                        </a:prstGeom>
                        <a:solidFill>
                          <a:srgbClr val="CCDD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D498E" w14:textId="77777777" w:rsidR="003B1C55" w:rsidRPr="008E4193" w:rsidRDefault="003B1C55" w:rsidP="003B1C55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sz w:val="28"/>
                                <w:szCs w:val="28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8E4193">
                              <w:rPr>
                                <w:rFonts w:ascii="Hobo Std" w:hAnsi="Hobo Std" w:cstheme="minorBidi"/>
                                <w:b/>
                                <w:bCs/>
                                <w:color w:val="3399FF"/>
                                <w:sz w:val="34"/>
                                <w:szCs w:val="3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AS VILLEBON LONGJUMEAU HANDBALL</w:t>
                            </w:r>
                          </w:p>
                          <w:p w14:paraId="09DB7C2B" w14:textId="4A6D671C" w:rsidR="003B1C55" w:rsidRDefault="003B1C55" w:rsidP="003B1C55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Hobo Std" w:hAnsi="Hobo Std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Bulletin d'adhésion - Saison 202</w:t>
                            </w:r>
                            <w:r w:rsidR="004B0B56">
                              <w:rPr>
                                <w:rFonts w:ascii="Hobo Std" w:hAnsi="Hobo Std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Hobo Std" w:hAnsi="Hobo Std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/202</w:t>
                            </w:r>
                            <w:r w:rsidR="004B0B56">
                              <w:rPr>
                                <w:rFonts w:ascii="Hobo Std" w:hAnsi="Hobo Std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32F15F" id="_x0000_s1027" type="#_x0000_t202" style="position:absolute;margin-left:95.4pt;margin-top:15.4pt;width:419.25pt;height:50.1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" fillcolor="#ccddea">
                <v:textbox>
                  <w:txbxContent>
                    <w:p w14:paraId="045D498E" w14:textId="77777777" w:rsidR="003B1C55" w:rsidRPr="008E4193" w:rsidRDefault="003B1C55" w:rsidP="003B1C55">
                      <w:pPr>
                        <w:pStyle w:val="NormalWeb"/>
                        <w:spacing w:before="0" w:after="0"/>
                        <w:jc w:val="center"/>
                        <w:rPr>
                          <w:sz w:val="28"/>
                          <w:szCs w:val="28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8E4193">
                        <w:rPr>
                          <w:rFonts w:ascii="Hobo Std" w:hAnsi="Hobo Std" w:cstheme="minorBidi"/>
                          <w:b/>
                          <w:bCs/>
                          <w:color w:val="3399FF"/>
                          <w:sz w:val="34"/>
                          <w:szCs w:val="3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AS VILLEBON LONGJUMEAU HANDBALL</w:t>
                      </w:r>
                    </w:p>
                    <w:p w14:paraId="09DB7C2B" w14:textId="4A6D671C" w:rsidR="003B1C55" w:rsidRDefault="003B1C55" w:rsidP="003B1C55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Hobo Std" w:hAnsi="Hobo Std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Bulletin d'adhésion - Saison 202</w:t>
                      </w:r>
                      <w:r w:rsidR="004B0B56">
                        <w:rPr>
                          <w:rFonts w:ascii="Hobo Std" w:hAnsi="Hobo Std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Hobo Std" w:hAnsi="Hobo Std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/202</w:t>
                      </w:r>
                      <w:r w:rsidR="004B0B56">
                        <w:rPr>
                          <w:rFonts w:ascii="Hobo Std" w:hAnsi="Hobo Std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4387B" w:rsidRPr="00AB15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E77EE6B" wp14:editId="485F3893">
                <wp:simplePos x="0" y="0"/>
                <wp:positionH relativeFrom="column">
                  <wp:posOffset>1208314</wp:posOffset>
                </wp:positionH>
                <wp:positionV relativeFrom="paragraph">
                  <wp:posOffset>197757</wp:posOffset>
                </wp:positionV>
                <wp:extent cx="5324474" cy="647700"/>
                <wp:effectExtent l="0" t="0" r="10160" b="19050"/>
                <wp:wrapNone/>
                <wp:docPr id="4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4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2412E" w14:textId="77777777" w:rsidR="0034387B" w:rsidRDefault="0034387B" w:rsidP="0034387B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Hobo Std" w:hAnsi="Hobo Std" w:cstheme="minorBidi"/>
                                <w:b/>
                                <w:bCs/>
                                <w:color w:val="3399FF"/>
                                <w:sz w:val="32"/>
                                <w:szCs w:val="32"/>
                              </w:rPr>
                              <w:t>AS VILLEBON LONGJUMEAU HANDBALL</w:t>
                            </w:r>
                          </w:p>
                          <w:p w14:paraId="728B77B8" w14:textId="77777777" w:rsidR="0034387B" w:rsidRDefault="0034387B" w:rsidP="0034387B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Hobo Std" w:hAnsi="Hobo Std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Bulletin d'adhésion - Saison 2023/2024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77EE6B" id="_x0000_s1028" type="#_x0000_t202" style="position:absolute;margin-left:95.15pt;margin-top:15.55pt;width:419.25pt;height:51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" fillcolor="#fbe6cd [660]">
                <v:textbox>
                  <w:txbxContent>
                    <w:p w14:paraId="7502412E" w14:textId="77777777" w:rsidR="0034387B" w:rsidRDefault="0034387B" w:rsidP="0034387B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Hobo Std" w:hAnsi="Hobo Std" w:cstheme="minorBidi"/>
                          <w:b/>
                          <w:bCs/>
                          <w:color w:val="3399FF"/>
                          <w:sz w:val="32"/>
                          <w:szCs w:val="32"/>
                        </w:rPr>
                        <w:t>AS VILLEBON LONGJUMEAU HANDBALL</w:t>
                      </w:r>
                    </w:p>
                    <w:p w14:paraId="728B77B8" w14:textId="77777777" w:rsidR="0034387B" w:rsidRDefault="0034387B" w:rsidP="0034387B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Hobo Std" w:hAnsi="Hobo Std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Bulletin d'adhésion - Saison 2023/2024</w:t>
                      </w:r>
                    </w:p>
                  </w:txbxContent>
                </v:textbox>
              </v:shape>
            </w:pict>
          </mc:Fallback>
        </mc:AlternateContent>
      </w:r>
      <w:r w:rsidR="0034387B">
        <w:rPr>
          <w:noProof/>
          <w:lang w:eastAsia="fr-FR"/>
        </w:rPr>
        <w:drawing>
          <wp:inline distT="0" distB="0" distL="0" distR="0" wp14:anchorId="53E1B484" wp14:editId="1FF60AF0">
            <wp:extent cx="919843" cy="984885"/>
            <wp:effectExtent l="0" t="0" r="0" b="5715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20" cy="99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245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1995"/>
        <w:gridCol w:w="1159"/>
        <w:gridCol w:w="1328"/>
        <w:gridCol w:w="236"/>
        <w:gridCol w:w="489"/>
        <w:gridCol w:w="1986"/>
        <w:gridCol w:w="1224"/>
        <w:gridCol w:w="1276"/>
      </w:tblGrid>
      <w:tr w:rsidR="00152661" w14:paraId="3DA3752C" w14:textId="06294D05" w:rsidTr="00152661">
        <w:trPr>
          <w:jc w:val="center"/>
        </w:trPr>
        <w:tc>
          <w:tcPr>
            <w:tcW w:w="2547" w:type="dxa"/>
            <w:gridSpan w:val="2"/>
            <w:shd w:val="clear" w:color="auto" w:fill="40739B" w:themeFill="background2" w:themeFillShade="80"/>
            <w:vAlign w:val="center"/>
          </w:tcPr>
          <w:p w14:paraId="770A8376" w14:textId="7FF459DA" w:rsidR="00152661" w:rsidRPr="00723443" w:rsidRDefault="00152661" w:rsidP="00AA7439">
            <w:pPr>
              <w:jc w:val="center"/>
              <w:rPr>
                <w:b/>
              </w:rPr>
            </w:pPr>
            <w:r w:rsidRPr="00723443">
              <w:rPr>
                <w:rFonts w:ascii="Calibri" w:hAnsi="Calibri" w:cs="Calibri"/>
                <w:b/>
                <w:color w:val="FFFFFF" w:themeColor="background1"/>
              </w:rPr>
              <w:t>Catégories</w:t>
            </w:r>
          </w:p>
        </w:tc>
        <w:tc>
          <w:tcPr>
            <w:tcW w:w="1159" w:type="dxa"/>
            <w:shd w:val="clear" w:color="auto" w:fill="40739B" w:themeFill="background2" w:themeFillShade="80"/>
          </w:tcPr>
          <w:p w14:paraId="7C085ADD" w14:textId="11D9F02E" w:rsidR="00152661" w:rsidRPr="00FA002C" w:rsidRDefault="00152661" w:rsidP="00AA7439">
            <w:pPr>
              <w:spacing w:before="0" w:after="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</w:rPr>
              <w:t>Villebon et Longjumeau</w:t>
            </w:r>
          </w:p>
        </w:tc>
        <w:tc>
          <w:tcPr>
            <w:tcW w:w="1328" w:type="dxa"/>
            <w:tcBorders>
              <w:right w:val="nil"/>
            </w:tcBorders>
            <w:shd w:val="clear" w:color="auto" w:fill="40739B" w:themeFill="background2" w:themeFillShade="80"/>
          </w:tcPr>
          <w:p w14:paraId="29C08FDA" w14:textId="54014BC1" w:rsidR="00152661" w:rsidRPr="0018567E" w:rsidRDefault="00152661" w:rsidP="00AA7439">
            <w:pPr>
              <w:spacing w:before="0" w:after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</w:rPr>
              <w:t>Hors Villebon Longjumeau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A4FEB0" w14:textId="77777777" w:rsidR="00152661" w:rsidRDefault="00152661" w:rsidP="00AA7439">
            <w:pPr>
              <w:spacing w:before="0" w:after="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2475" w:type="dxa"/>
            <w:gridSpan w:val="2"/>
            <w:tcBorders>
              <w:left w:val="nil"/>
              <w:bottom w:val="single" w:sz="4" w:space="0" w:color="FFFFFF" w:themeColor="background1"/>
            </w:tcBorders>
            <w:shd w:val="clear" w:color="auto" w:fill="40739B" w:themeFill="background2" w:themeFillShade="80"/>
            <w:vAlign w:val="center"/>
          </w:tcPr>
          <w:p w14:paraId="3532C216" w14:textId="7F672C61" w:rsidR="00152661" w:rsidRDefault="00152661" w:rsidP="00AA7439">
            <w:pPr>
              <w:spacing w:before="0" w:after="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  <w:r w:rsidRPr="00723443">
              <w:rPr>
                <w:rFonts w:ascii="Calibri" w:hAnsi="Calibri" w:cs="Calibri"/>
                <w:b/>
                <w:color w:val="FFFFFF" w:themeColor="background1"/>
              </w:rPr>
              <w:t>Catégories</w:t>
            </w:r>
          </w:p>
        </w:tc>
        <w:tc>
          <w:tcPr>
            <w:tcW w:w="1224" w:type="dxa"/>
            <w:tcBorders>
              <w:bottom w:val="single" w:sz="4" w:space="0" w:color="FFFFFF" w:themeColor="background1"/>
            </w:tcBorders>
            <w:shd w:val="clear" w:color="auto" w:fill="40739B" w:themeFill="background2" w:themeFillShade="80"/>
          </w:tcPr>
          <w:p w14:paraId="74592DFD" w14:textId="4D40A819" w:rsidR="00152661" w:rsidRDefault="00152661" w:rsidP="00AA7439">
            <w:pPr>
              <w:spacing w:before="0" w:after="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</w:rPr>
              <w:t>Villebon et Longjumeau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40739B" w:themeFill="background2" w:themeFillShade="80"/>
          </w:tcPr>
          <w:p w14:paraId="797C75F4" w14:textId="26256648" w:rsidR="00152661" w:rsidRDefault="00152661" w:rsidP="00AA7439">
            <w:pPr>
              <w:spacing w:before="0" w:after="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8"/>
              </w:rPr>
              <w:t>Hors Villebon Longjumeau</w:t>
            </w:r>
          </w:p>
        </w:tc>
      </w:tr>
      <w:tr w:rsidR="00976752" w14:paraId="092F43FC" w14:textId="77777777" w:rsidTr="006F5669">
        <w:trPr>
          <w:jc w:val="center"/>
        </w:trPr>
        <w:sdt>
          <w:sdtPr>
            <w:rPr>
              <w:rFonts w:ascii="Calibri" w:hAnsi="Calibri" w:cs="Calibri"/>
              <w:color w:val="002060"/>
              <w:sz w:val="28"/>
              <w:szCs w:val="22"/>
            </w:rPr>
            <w:id w:val="80443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703CCF9C" w14:textId="4437BCD7" w:rsidR="00976752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color w:val="00206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754D47A7" w14:textId="77777777" w:rsidR="00976752" w:rsidRDefault="00976752" w:rsidP="00976752">
            <w:pPr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 w:rsidRPr="00787AB5">
              <w:rPr>
                <w:rFonts w:ascii="Calibri" w:hAnsi="Calibri" w:cs="Calibri"/>
                <w:sz w:val="20"/>
                <w:szCs w:val="20"/>
              </w:rPr>
              <w:t>Séniors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F579A6" w14:textId="30C2D851" w:rsidR="00976752" w:rsidRPr="00787AB5" w:rsidRDefault="00976752" w:rsidP="00976752">
            <w:pPr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Pr="00787AB5">
              <w:rPr>
                <w:rFonts w:ascii="Calibri" w:hAnsi="Calibri" w:cs="Calibri"/>
                <w:sz w:val="20"/>
                <w:szCs w:val="20"/>
              </w:rPr>
              <w:t>200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9 </w:t>
            </w:r>
            <w:r w:rsidRPr="00787AB5">
              <w:rPr>
                <w:rFonts w:ascii="Calibri" w:hAnsi="Calibri" w:cs="Calibri"/>
                <w:sz w:val="20"/>
                <w:szCs w:val="20"/>
              </w:rPr>
              <w:t>et avant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11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4F48B763" w14:textId="3DF15EA3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265</w:t>
            </w:r>
          </w:p>
        </w:tc>
        <w:tc>
          <w:tcPr>
            <w:tcW w:w="1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CCDDEA"/>
            <w:vAlign w:val="center"/>
          </w:tcPr>
          <w:p w14:paraId="33B021E3" w14:textId="6FC86A6E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10E1E7" w14:textId="77777777" w:rsidR="00976752" w:rsidRPr="00AA7439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002060"/>
                <w:sz w:val="28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002060"/>
              <w:sz w:val="28"/>
              <w:szCs w:val="22"/>
            </w:rPr>
            <w:id w:val="19189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tcBorders>
                  <w:top w:val="single" w:sz="4" w:space="0" w:color="FFFFFF" w:themeColor="background1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2DB705A1" w14:textId="5096878B" w:rsidR="00976752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color w:val="002060"/>
                    <w:sz w:val="28"/>
                    <w:szCs w:val="22"/>
                  </w:rPr>
                </w:pPr>
                <w:r w:rsidRPr="006B1506">
                  <w:rPr>
                    <w:rFonts w:ascii="Segoe UI Symbol" w:eastAsia="MS Gothic" w:hAnsi="Segoe UI Symbol" w:cs="Segoe UI Symbol"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615FB97E" w14:textId="39DAC0FA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Moins de 11 ans [2016-2017]</w:t>
            </w:r>
          </w:p>
        </w:tc>
        <w:tc>
          <w:tcPr>
            <w:tcW w:w="1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305C05F8" w14:textId="182A1CBA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555DC3D9" w14:textId="229CC03F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22</w:t>
            </w:r>
            <w:r w:rsidRPr="0013762B">
              <w:rPr>
                <w:rFonts w:ascii="Calibri" w:hAnsi="Calibri" w:cs="Calibri"/>
                <w:b/>
                <w:color w:val="FF0000"/>
              </w:rPr>
              <w:t>0</w:t>
            </w:r>
          </w:p>
        </w:tc>
      </w:tr>
      <w:tr w:rsidR="00976752" w14:paraId="63B2A0E6" w14:textId="36C61A3C" w:rsidTr="006F5669">
        <w:trPr>
          <w:jc w:val="center"/>
        </w:trPr>
        <w:bookmarkStart w:id="0" w:name="_Hlk169906169" w:displacedByCustomXml="next"/>
        <w:sdt>
          <w:sdtPr>
            <w:rPr>
              <w:rFonts w:ascii="Calibri" w:hAnsi="Calibri" w:cs="Calibri"/>
              <w:color w:val="002060"/>
              <w:sz w:val="28"/>
              <w:szCs w:val="22"/>
            </w:rPr>
            <w:id w:val="185075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3D129D4E" w14:textId="76A7E848" w:rsidR="00976752" w:rsidRPr="006B1506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color w:val="00206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0E29840B" w14:textId="228708C5" w:rsidR="00976752" w:rsidRPr="00BB3A7B" w:rsidRDefault="00976752" w:rsidP="00976752">
            <w:pPr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Moins de 18 ans [</w:t>
            </w:r>
            <w:r w:rsidRPr="00787AB5">
              <w:rPr>
                <w:rFonts w:ascii="Calibri" w:hAnsi="Calibri" w:cs="Calibri"/>
                <w:sz w:val="20"/>
                <w:szCs w:val="20"/>
              </w:rPr>
              <w:t>200</w:t>
            </w:r>
            <w:r>
              <w:rPr>
                <w:rFonts w:ascii="Calibri" w:hAnsi="Calibri" w:cs="Calibri"/>
                <w:sz w:val="20"/>
                <w:szCs w:val="20"/>
              </w:rPr>
              <w:t>9]</w:t>
            </w:r>
          </w:p>
        </w:tc>
        <w:tc>
          <w:tcPr>
            <w:tcW w:w="11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03C89A71" w14:textId="316835B9" w:rsidR="00976752" w:rsidRPr="00745BC3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</w:rPr>
              <w:t>265</w:t>
            </w:r>
          </w:p>
        </w:tc>
        <w:tc>
          <w:tcPr>
            <w:tcW w:w="1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CCDDEA"/>
            <w:vAlign w:val="center"/>
          </w:tcPr>
          <w:p w14:paraId="5BCE88D5" w14:textId="05E1D0FA" w:rsidR="00976752" w:rsidRPr="00745BC3" w:rsidRDefault="00976752" w:rsidP="00976752">
            <w:pPr>
              <w:spacing w:before="0" w:after="0"/>
              <w:rPr>
                <w:rFonts w:ascii="Calibri" w:hAnsi="Calibri" w:cs="Calibri"/>
                <w:b/>
                <w:color w:val="FF0000"/>
              </w:rPr>
            </w:pPr>
            <w:r w:rsidRPr="0013762B">
              <w:rPr>
                <w:rFonts w:ascii="Calibri" w:hAnsi="Calibri" w:cs="Calibri"/>
                <w:b/>
                <w:color w:val="FF0000"/>
              </w:rPr>
              <w:t xml:space="preserve">        2</w:t>
            </w:r>
            <w:r>
              <w:rPr>
                <w:rFonts w:ascii="Calibri" w:hAnsi="Calibri" w:cs="Calibri"/>
                <w:b/>
                <w:color w:val="FF0000"/>
              </w:rPr>
              <w:t>8</w:t>
            </w:r>
            <w:r w:rsidRPr="0013762B">
              <w:rPr>
                <w:rFonts w:ascii="Calibri" w:hAnsi="Calibri" w:cs="Calibri"/>
                <w:b/>
                <w:color w:val="FF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9B5F55" w14:textId="77777777" w:rsidR="00976752" w:rsidRPr="00AA7439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002060"/>
                <w:sz w:val="28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color w:val="002060"/>
              <w:sz w:val="28"/>
              <w:szCs w:val="22"/>
            </w:rPr>
            <w:id w:val="19913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tcBorders>
                  <w:top w:val="single" w:sz="4" w:space="0" w:color="FFFFFF" w:themeColor="background1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02865EA6" w14:textId="05D2AFFE" w:rsidR="00976752" w:rsidRPr="00AA7439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color w:val="00206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4FAE164B" w14:textId="0B73EA3F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Moins de 9 ans [2018-2019]</w:t>
            </w:r>
          </w:p>
        </w:tc>
        <w:tc>
          <w:tcPr>
            <w:tcW w:w="1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4BFFDE82" w14:textId="36A010F1" w:rsidR="00976752" w:rsidRPr="00004761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68E94EBB" w14:textId="41370B8D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22</w:t>
            </w:r>
            <w:r w:rsidRPr="0013762B">
              <w:rPr>
                <w:rFonts w:ascii="Calibri" w:hAnsi="Calibri" w:cs="Calibri"/>
                <w:b/>
                <w:color w:val="FF0000"/>
              </w:rPr>
              <w:t>0</w:t>
            </w:r>
          </w:p>
        </w:tc>
      </w:tr>
      <w:tr w:rsidR="00976752" w14:paraId="03D3DF1A" w14:textId="597E3B17" w:rsidTr="006F5669">
        <w:trPr>
          <w:jc w:val="center"/>
        </w:trPr>
        <w:bookmarkEnd w:id="0" w:displacedByCustomXml="next"/>
        <w:bookmarkStart w:id="1" w:name="_Hlk169907561" w:displacedByCustomXml="next"/>
        <w:sdt>
          <w:sdtPr>
            <w:rPr>
              <w:rFonts w:ascii="Calibri" w:hAnsi="Calibri" w:cs="Calibri"/>
              <w:color w:val="002060"/>
              <w:sz w:val="28"/>
              <w:szCs w:val="22"/>
            </w:rPr>
            <w:id w:val="-142749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0667D92C" w14:textId="599060DF" w:rsidR="00976752" w:rsidRPr="006B1506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color w:val="00206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59031AFD" w14:textId="2F40FC97" w:rsidR="00976752" w:rsidRPr="00862087" w:rsidRDefault="00976752" w:rsidP="00976752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Moins de 18 ans [2010]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5548D803" w14:textId="1ECFEDAD" w:rsidR="00976752" w:rsidRPr="0018567E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CCDDEA"/>
            <w:vAlign w:val="center"/>
          </w:tcPr>
          <w:p w14:paraId="29D0D05E" w14:textId="28D71AFF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95AE73" w14:textId="77777777" w:rsidR="00976752" w:rsidRPr="00AA7439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002060"/>
                <w:sz w:val="28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color w:val="002060"/>
              <w:sz w:val="28"/>
              <w:szCs w:val="22"/>
            </w:rPr>
            <w:id w:val="125902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5EA56704" w14:textId="13A532AC" w:rsidR="00976752" w:rsidRPr="00AA7439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color w:val="00206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08D99FA1" w14:textId="3569DBC9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Moins de 7 ans [2020-2021]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79C9CF3B" w14:textId="700A742E" w:rsidR="00976752" w:rsidRPr="00004761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5AADD56B" w14:textId="1D0A3993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22</w:t>
            </w:r>
            <w:r w:rsidRPr="0013762B">
              <w:rPr>
                <w:rFonts w:ascii="Calibri" w:hAnsi="Calibri" w:cs="Calibri"/>
                <w:b/>
                <w:color w:val="FF0000"/>
              </w:rPr>
              <w:t>0</w:t>
            </w:r>
          </w:p>
        </w:tc>
      </w:tr>
      <w:tr w:rsidR="00976752" w14:paraId="06ECDE4E" w14:textId="77777777" w:rsidTr="006F5669">
        <w:trPr>
          <w:jc w:val="center"/>
        </w:trPr>
        <w:bookmarkEnd w:id="1" w:displacedByCustomXml="next"/>
        <w:sdt>
          <w:sdtPr>
            <w:rPr>
              <w:rFonts w:ascii="Calibri" w:hAnsi="Calibri" w:cs="Calibri"/>
              <w:color w:val="002060"/>
              <w:sz w:val="28"/>
              <w:szCs w:val="22"/>
            </w:rPr>
            <w:id w:val="-110503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1E6FAAD7" w14:textId="55141530" w:rsidR="00976752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color w:val="00206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3CF9C363" w14:textId="54E4089F" w:rsidR="00976752" w:rsidRDefault="00976752" w:rsidP="00976752">
            <w:pPr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Moins de 18 ans [2011]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54C9792A" w14:textId="703B6D77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CCDDEA"/>
            <w:vAlign w:val="center"/>
          </w:tcPr>
          <w:p w14:paraId="503A360B" w14:textId="1135EF8F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383283" w14:textId="77777777" w:rsidR="00976752" w:rsidRPr="00AA7439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002060"/>
                <w:sz w:val="28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color w:val="002060"/>
              <w:sz w:val="28"/>
              <w:szCs w:val="22"/>
            </w:rPr>
            <w:id w:val="-1920095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5AF6C8B8" w14:textId="7FC7D123" w:rsidR="00976752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color w:val="00206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2FEAE0EB" w14:textId="77777777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Baby Hand </w:t>
            </w:r>
          </w:p>
          <w:p w14:paraId="487F21B8" w14:textId="60C37388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[2022-2023]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503D78BE" w14:textId="45341248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614DF640" w14:textId="79AE20E1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22</w:t>
            </w:r>
            <w:r w:rsidRPr="0013762B">
              <w:rPr>
                <w:rFonts w:ascii="Calibri" w:hAnsi="Calibri" w:cs="Calibri"/>
                <w:b/>
                <w:color w:val="FF0000"/>
              </w:rPr>
              <w:t>0</w:t>
            </w:r>
          </w:p>
        </w:tc>
      </w:tr>
      <w:tr w:rsidR="00976752" w14:paraId="46A9C4B4" w14:textId="59E15192" w:rsidTr="006F5669">
        <w:trPr>
          <w:jc w:val="center"/>
        </w:trPr>
        <w:sdt>
          <w:sdtPr>
            <w:rPr>
              <w:rFonts w:ascii="Calibri" w:hAnsi="Calibri" w:cs="Calibri"/>
              <w:color w:val="002060"/>
              <w:sz w:val="28"/>
              <w:szCs w:val="22"/>
            </w:rPr>
            <w:id w:val="207546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43CBAA5D" w14:textId="3AF03CD2" w:rsidR="00976752" w:rsidRPr="006B1506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color w:val="002060"/>
                    <w:sz w:val="28"/>
                    <w:szCs w:val="22"/>
                  </w:rPr>
                </w:pPr>
                <w:r w:rsidRPr="006B1506">
                  <w:rPr>
                    <w:rFonts w:ascii="Segoe UI Symbol" w:eastAsia="MS Gothic" w:hAnsi="Segoe UI Symbol" w:cs="Segoe UI Symbol"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7753870D" w14:textId="2D5A20FA" w:rsidR="00976752" w:rsidRPr="00862087" w:rsidRDefault="00976752" w:rsidP="00976752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Moins de 15 ans [2012-2013]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50AB70F7" w14:textId="75AFE4BE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CCDDEA"/>
            <w:vAlign w:val="center"/>
          </w:tcPr>
          <w:p w14:paraId="1F441DC0" w14:textId="77E749A0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13762B">
              <w:rPr>
                <w:rFonts w:ascii="Calibri" w:hAnsi="Calibri" w:cs="Calibri"/>
                <w:b/>
                <w:color w:val="FF0000"/>
              </w:rPr>
              <w:t>2</w:t>
            </w:r>
            <w:r>
              <w:rPr>
                <w:rFonts w:ascii="Calibri" w:hAnsi="Calibri" w:cs="Calibri"/>
                <w:b/>
                <w:color w:val="FF0000"/>
              </w:rPr>
              <w:t>3</w:t>
            </w:r>
            <w:r w:rsidRPr="0013762B">
              <w:rPr>
                <w:rFonts w:ascii="Calibri" w:hAnsi="Calibri" w:cs="Calibri"/>
                <w:b/>
                <w:color w:val="FF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6ACFB7" w14:textId="77777777" w:rsidR="00976752" w:rsidRPr="00AA7439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002060"/>
                <w:sz w:val="28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color w:val="002060"/>
              <w:sz w:val="28"/>
              <w:szCs w:val="22"/>
            </w:rPr>
            <w:id w:val="28371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363A5ACC" w14:textId="283057F1" w:rsidR="00976752" w:rsidRPr="00AA7439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color w:val="00206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2E5605B2" w14:textId="61AA8A4C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Loisirs</w:t>
            </w:r>
            <w:r w:rsidRPr="00787AB5">
              <w:rPr>
                <w:rFonts w:ascii="Calibri" w:hAnsi="Calibri" w:cs="Calibri"/>
                <w:sz w:val="20"/>
                <w:szCs w:val="20"/>
              </w:rPr>
              <w:t xml:space="preserve">           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3AC12984" w14:textId="668865F7" w:rsidR="00976752" w:rsidRPr="00004761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340336DD" w14:textId="19BCA533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218</w:t>
            </w:r>
          </w:p>
        </w:tc>
      </w:tr>
      <w:tr w:rsidR="00976752" w14:paraId="211AFA68" w14:textId="7A5C9A8B" w:rsidTr="006F5669">
        <w:trPr>
          <w:jc w:val="center"/>
        </w:trPr>
        <w:sdt>
          <w:sdtPr>
            <w:rPr>
              <w:rFonts w:ascii="Calibri" w:hAnsi="Calibri" w:cs="Calibri"/>
              <w:color w:val="002060"/>
              <w:sz w:val="28"/>
              <w:szCs w:val="22"/>
            </w:rPr>
            <w:id w:val="22041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5D81C073" w14:textId="7F008205" w:rsidR="00976752" w:rsidRPr="006B1506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color w:val="002060"/>
                    <w:sz w:val="28"/>
                    <w:szCs w:val="22"/>
                  </w:rPr>
                </w:pPr>
                <w:r w:rsidRPr="006B1506">
                  <w:rPr>
                    <w:rFonts w:ascii="Segoe UI Symbol" w:eastAsia="MS Gothic" w:hAnsi="Segoe UI Symbol" w:cs="Segoe UI Symbol"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55C0E739" w14:textId="5189069B" w:rsidR="00976752" w:rsidRPr="00862087" w:rsidRDefault="00976752" w:rsidP="00976752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Moins de 13 ans [2014]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5BEB851D" w14:textId="10CF4DD7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CCDDEA"/>
            <w:vAlign w:val="center"/>
          </w:tcPr>
          <w:p w14:paraId="1F0AE2AD" w14:textId="7BE9E94C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2CEC32" w14:textId="77777777" w:rsidR="00976752" w:rsidRPr="00AA7439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002060"/>
                <w:sz w:val="28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color w:val="002060"/>
              <w:sz w:val="28"/>
              <w:szCs w:val="22"/>
            </w:rPr>
            <w:id w:val="-75019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36057406" w14:textId="751A61A7" w:rsidR="00976752" w:rsidRPr="00AA7439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color w:val="00206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72505BEA" w14:textId="1021327D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Handfit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21B48D1A" w14:textId="649AB1C3" w:rsidR="00976752" w:rsidRPr="00004761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4DA1B3AB" w14:textId="1DA26334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215</w:t>
            </w:r>
          </w:p>
        </w:tc>
      </w:tr>
      <w:tr w:rsidR="00976752" w14:paraId="55D1B24F" w14:textId="4F76739F" w:rsidTr="006F5669">
        <w:trPr>
          <w:jc w:val="center"/>
        </w:trPr>
        <w:sdt>
          <w:sdtPr>
            <w:rPr>
              <w:rFonts w:ascii="Calibri" w:hAnsi="Calibri" w:cs="Calibri"/>
              <w:color w:val="002060"/>
              <w:sz w:val="28"/>
              <w:szCs w:val="22"/>
            </w:rPr>
            <w:id w:val="256801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435BED09" w14:textId="57A811A7" w:rsidR="00976752" w:rsidRPr="006B1506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color w:val="002060"/>
                    <w:sz w:val="28"/>
                    <w:szCs w:val="22"/>
                  </w:rPr>
                </w:pPr>
                <w:r w:rsidRPr="006B1506">
                  <w:rPr>
                    <w:rFonts w:ascii="Segoe UI Symbol" w:eastAsia="MS Gothic" w:hAnsi="Segoe UI Symbol" w:cs="Segoe UI Symbol"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38A15BB2" w14:textId="65BA160C" w:rsidR="00976752" w:rsidRPr="00862087" w:rsidRDefault="00976752" w:rsidP="00976752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Moins de 13 ans [2015]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48D109CB" w14:textId="2EECB728" w:rsidR="00976752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CCDDEA"/>
            <w:vAlign w:val="center"/>
          </w:tcPr>
          <w:p w14:paraId="3E9F41C7" w14:textId="4A3B497B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22</w:t>
            </w:r>
            <w:r w:rsidRPr="0013762B">
              <w:rPr>
                <w:rFonts w:ascii="Calibri" w:hAnsi="Calibri" w:cs="Calibri"/>
                <w:b/>
                <w:color w:val="FF000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CF00E4" w14:textId="77777777" w:rsidR="00976752" w:rsidRPr="00AA7439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002060"/>
                <w:sz w:val="28"/>
                <w:szCs w:val="22"/>
              </w:rPr>
            </w:pPr>
          </w:p>
        </w:tc>
        <w:sdt>
          <w:sdtPr>
            <w:rPr>
              <w:rFonts w:ascii="Calibri" w:hAnsi="Calibri" w:cs="Calibri"/>
              <w:b/>
              <w:color w:val="002060"/>
              <w:sz w:val="28"/>
              <w:szCs w:val="22"/>
            </w:rPr>
            <w:id w:val="159381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CCDDEA"/>
                <w:vAlign w:val="center"/>
              </w:tcPr>
              <w:p w14:paraId="77025F47" w14:textId="79C481CD" w:rsidR="00976752" w:rsidRPr="00AA7439" w:rsidRDefault="00976752" w:rsidP="00976752">
                <w:pPr>
                  <w:spacing w:before="0" w:after="0"/>
                  <w:jc w:val="center"/>
                  <w:rPr>
                    <w:rFonts w:ascii="Calibri" w:hAnsi="Calibri" w:cs="Calibri"/>
                    <w:b/>
                    <w:color w:val="00206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2060"/>
                    <w:sz w:val="28"/>
                    <w:szCs w:val="22"/>
                  </w:rPr>
                  <w:t>☐</w:t>
                </w:r>
              </w:p>
            </w:tc>
          </w:sdtContent>
        </w:sdt>
        <w:tc>
          <w:tcPr>
            <w:tcW w:w="19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16C7CFD5" w14:textId="02B4935B" w:rsidR="00976752" w:rsidRPr="0013762B" w:rsidRDefault="00976752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Dirigeant</w:t>
            </w:r>
            <w:r w:rsidRPr="00787AB5">
              <w:rPr>
                <w:rFonts w:ascii="Calibri" w:hAnsi="Calibri" w:cs="Calibri"/>
                <w:sz w:val="20"/>
                <w:szCs w:val="20"/>
              </w:rPr>
              <w:t xml:space="preserve">                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5ED962ED" w14:textId="41EA9E39" w:rsidR="00976752" w:rsidRPr="00004761" w:rsidRDefault="00581AF1" w:rsidP="00976752">
            <w:pPr>
              <w:spacing w:before="0"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CDDEA"/>
            <w:vAlign w:val="center"/>
          </w:tcPr>
          <w:p w14:paraId="0E3E8610" w14:textId="2945BD95" w:rsidR="00976752" w:rsidRPr="0013762B" w:rsidRDefault="00581AF1" w:rsidP="00976752">
            <w:pPr>
              <w:spacing w:before="0" w:after="0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64</w:t>
            </w:r>
            <w:bookmarkStart w:id="2" w:name="_GoBack"/>
            <w:bookmarkEnd w:id="2"/>
          </w:p>
        </w:tc>
      </w:tr>
    </w:tbl>
    <w:p w14:paraId="39F10380" w14:textId="38C18AA2" w:rsidR="00BE28D1" w:rsidRPr="002408C8" w:rsidRDefault="00BE28D1" w:rsidP="006F5669">
      <w:pPr>
        <w:pStyle w:val="Titre2"/>
        <w:shd w:val="clear" w:color="auto" w:fill="CCDDEA"/>
        <w:jc w:val="center"/>
        <w:rPr>
          <w:rFonts w:ascii="Calibri" w:hAnsi="Calibri"/>
          <w:b/>
          <w:color w:val="0D171F" w:themeColor="background2" w:themeShade="1A"/>
          <w:sz w:val="28"/>
          <w:szCs w:val="28"/>
        </w:rPr>
      </w:pPr>
      <w:r>
        <w:rPr>
          <w:rFonts w:ascii="Calibri" w:hAnsi="Calibri"/>
          <w:b/>
          <w:color w:val="0D171F" w:themeColor="background2" w:themeShade="1A"/>
          <w:sz w:val="28"/>
          <w:szCs w:val="28"/>
        </w:rPr>
        <w:t>MODE DE REGLEMENT</w:t>
      </w:r>
    </w:p>
    <w:tbl>
      <w:tblPr>
        <w:tblStyle w:val="TableauGrille5Fonc-Accentuation1"/>
        <w:tblW w:w="10485" w:type="dxa"/>
        <w:tblLayout w:type="fixed"/>
        <w:tblLook w:val="0620" w:firstRow="1" w:lastRow="0" w:firstColumn="0" w:lastColumn="0" w:noHBand="1" w:noVBand="1"/>
      </w:tblPr>
      <w:tblGrid>
        <w:gridCol w:w="5242"/>
        <w:gridCol w:w="5243"/>
      </w:tblGrid>
      <w:tr w:rsidR="00004761" w:rsidRPr="002408C8" w14:paraId="2CD09179" w14:textId="77777777" w:rsidTr="00E43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5242" w:type="dxa"/>
            <w:tcBorders>
              <w:top w:val="single" w:sz="4" w:space="0" w:color="663300"/>
              <w:left w:val="single" w:sz="4" w:space="0" w:color="663300"/>
              <w:bottom w:val="single" w:sz="4" w:space="0" w:color="663300"/>
              <w:right w:val="single" w:sz="4" w:space="0" w:color="663300"/>
            </w:tcBorders>
            <w:shd w:val="clear" w:color="auto" w:fill="auto"/>
          </w:tcPr>
          <w:p w14:paraId="7A5E58D8" w14:textId="77777777" w:rsidR="00004761" w:rsidRPr="002408C8" w:rsidRDefault="00004761" w:rsidP="00152661">
            <w:pPr>
              <w:spacing w:before="60" w:after="60"/>
              <w:rPr>
                <w:rFonts w:ascii="Calibri" w:hAnsi="Calibri"/>
                <w:bCs w:val="0"/>
                <w:color w:val="0D171F" w:themeColor="background2" w:themeShade="1A"/>
              </w:rPr>
            </w:pPr>
            <w:r w:rsidRPr="002408C8">
              <w:rPr>
                <w:rFonts w:ascii="Calibri" w:hAnsi="Calibri"/>
                <w:color w:val="0D171F" w:themeColor="background2" w:themeShade="1A"/>
              </w:rPr>
              <w:t xml:space="preserve">CHEQUE(s) : </w:t>
            </w:r>
          </w:p>
        </w:tc>
        <w:tc>
          <w:tcPr>
            <w:tcW w:w="5243" w:type="dxa"/>
            <w:tcBorders>
              <w:top w:val="single" w:sz="4" w:space="0" w:color="663300"/>
              <w:left w:val="single" w:sz="4" w:space="0" w:color="663300"/>
              <w:bottom w:val="single" w:sz="4" w:space="0" w:color="663300"/>
              <w:right w:val="single" w:sz="4" w:space="0" w:color="663300"/>
            </w:tcBorders>
            <w:shd w:val="clear" w:color="auto" w:fill="auto"/>
          </w:tcPr>
          <w:p w14:paraId="45496C67" w14:textId="3473E543" w:rsidR="00004761" w:rsidRPr="002408C8" w:rsidRDefault="00004761" w:rsidP="00152661">
            <w:pPr>
              <w:spacing w:before="60" w:after="60"/>
              <w:rPr>
                <w:rFonts w:ascii="Calibri" w:hAnsi="Calibri"/>
                <w:b w:val="0"/>
                <w:color w:val="0D171F" w:themeColor="background2" w:themeShade="1A"/>
              </w:rPr>
            </w:pPr>
            <w:r w:rsidRPr="002408C8">
              <w:rPr>
                <w:rFonts w:ascii="Calibri" w:hAnsi="Calibri"/>
                <w:color w:val="0D171F" w:themeColor="background2" w:themeShade="1A"/>
              </w:rPr>
              <w:t>ESPECES :</w:t>
            </w:r>
          </w:p>
        </w:tc>
      </w:tr>
      <w:tr w:rsidR="007241F8" w:rsidRPr="002408C8" w14:paraId="32AABABC" w14:textId="77777777" w:rsidTr="003B1C55">
        <w:trPr>
          <w:trHeight w:val="20"/>
        </w:trPr>
        <w:tc>
          <w:tcPr>
            <w:tcW w:w="10485" w:type="dxa"/>
            <w:gridSpan w:val="2"/>
            <w:tcBorders>
              <w:top w:val="single" w:sz="4" w:space="0" w:color="663300"/>
              <w:left w:val="single" w:sz="4" w:space="0" w:color="663300"/>
              <w:bottom w:val="single" w:sz="4" w:space="0" w:color="663300"/>
              <w:right w:val="single" w:sz="4" w:space="0" w:color="663300"/>
            </w:tcBorders>
            <w:shd w:val="clear" w:color="auto" w:fill="auto"/>
          </w:tcPr>
          <w:p w14:paraId="58B8553C" w14:textId="777666B9" w:rsidR="007241F8" w:rsidRPr="002408C8" w:rsidRDefault="007241F8" w:rsidP="00152661">
            <w:pPr>
              <w:spacing w:before="60" w:after="60"/>
              <w:rPr>
                <w:rFonts w:ascii="Calibri" w:hAnsi="Calibri"/>
                <w:b/>
                <w:color w:val="0D171F" w:themeColor="background2" w:themeShade="1A"/>
              </w:rPr>
            </w:pPr>
            <w:r w:rsidRPr="007241F8">
              <w:rPr>
                <w:rFonts w:ascii="Calibri" w:hAnsi="Calibri" w:cs="Calibri"/>
                <w:b/>
                <w:color w:val="131313"/>
                <w:w w:val="105"/>
                <w:szCs w:val="22"/>
              </w:rPr>
              <w:t>VIREMENT</w:t>
            </w:r>
            <w:r>
              <w:rPr>
                <w:color w:val="131313"/>
                <w:w w:val="105"/>
                <w:sz w:val="21"/>
              </w:rPr>
              <w:t xml:space="preserve">* </w:t>
            </w:r>
            <w:r w:rsidRPr="007241F8">
              <w:rPr>
                <w:rFonts w:ascii="Calibri" w:hAnsi="Calibri" w:cs="Calibri"/>
                <w:color w:val="131313"/>
                <w:w w:val="105"/>
                <w:szCs w:val="22"/>
              </w:rPr>
              <w:t>(joindre le justificatif de virement au</w:t>
            </w:r>
            <w:r w:rsidRPr="007241F8">
              <w:rPr>
                <w:rFonts w:ascii="Calibri" w:hAnsi="Calibri" w:cs="Calibri"/>
                <w:color w:val="131313"/>
                <w:spacing w:val="-2"/>
                <w:w w:val="105"/>
                <w:szCs w:val="22"/>
              </w:rPr>
              <w:t xml:space="preserve"> </w:t>
            </w:r>
            <w:r w:rsidRPr="007241F8">
              <w:rPr>
                <w:rFonts w:ascii="Calibri" w:hAnsi="Calibri" w:cs="Calibri"/>
                <w:color w:val="131313"/>
                <w:w w:val="105"/>
                <w:szCs w:val="22"/>
              </w:rPr>
              <w:t>dossier):</w:t>
            </w:r>
          </w:p>
        </w:tc>
      </w:tr>
      <w:tr w:rsidR="002408C8" w:rsidRPr="002408C8" w14:paraId="039AAE3C" w14:textId="77777777" w:rsidTr="003B1C55">
        <w:trPr>
          <w:trHeight w:val="20"/>
        </w:trPr>
        <w:tc>
          <w:tcPr>
            <w:tcW w:w="10485" w:type="dxa"/>
            <w:gridSpan w:val="2"/>
            <w:tcBorders>
              <w:top w:val="single" w:sz="4" w:space="0" w:color="663300"/>
              <w:left w:val="single" w:sz="4" w:space="0" w:color="663300"/>
              <w:bottom w:val="single" w:sz="4" w:space="0" w:color="663300"/>
              <w:right w:val="single" w:sz="4" w:space="0" w:color="663300"/>
            </w:tcBorders>
            <w:shd w:val="clear" w:color="auto" w:fill="auto"/>
          </w:tcPr>
          <w:p w14:paraId="63E92E1B" w14:textId="1085E297" w:rsidR="000331A8" w:rsidRPr="002408C8" w:rsidRDefault="000331A8" w:rsidP="00152661">
            <w:pPr>
              <w:spacing w:before="60" w:after="60"/>
              <w:rPr>
                <w:rFonts w:ascii="Calibri" w:hAnsi="Calibri"/>
                <w:b/>
                <w:color w:val="0D171F" w:themeColor="background2" w:themeShade="1A"/>
              </w:rPr>
            </w:pPr>
            <w:r w:rsidRPr="002408C8">
              <w:rPr>
                <w:rFonts w:ascii="Calibri" w:hAnsi="Calibri"/>
                <w:b/>
                <w:color w:val="0D171F" w:themeColor="background2" w:themeShade="1A"/>
              </w:rPr>
              <w:t>PASS’SPORT</w:t>
            </w:r>
          </w:p>
        </w:tc>
      </w:tr>
      <w:tr w:rsidR="00BE28D1" w:rsidRPr="002408C8" w14:paraId="4DD7C8BA" w14:textId="77777777" w:rsidTr="00F2677C">
        <w:trPr>
          <w:trHeight w:val="20"/>
        </w:trPr>
        <w:tc>
          <w:tcPr>
            <w:tcW w:w="5242" w:type="dxa"/>
            <w:tcBorders>
              <w:top w:val="single" w:sz="4" w:space="0" w:color="663300"/>
              <w:left w:val="single" w:sz="4" w:space="0" w:color="663300"/>
              <w:bottom w:val="single" w:sz="4" w:space="0" w:color="663300"/>
              <w:right w:val="single" w:sz="4" w:space="0" w:color="663300"/>
            </w:tcBorders>
            <w:shd w:val="clear" w:color="auto" w:fill="auto"/>
          </w:tcPr>
          <w:p w14:paraId="1D289E26" w14:textId="77777777" w:rsidR="00BE28D1" w:rsidRPr="002408C8" w:rsidRDefault="00BE28D1" w:rsidP="00152661">
            <w:pPr>
              <w:spacing w:before="60" w:after="60"/>
              <w:rPr>
                <w:rFonts w:ascii="Calibri" w:hAnsi="Calibri"/>
                <w:b/>
                <w:color w:val="0D171F" w:themeColor="background2" w:themeShade="1A"/>
              </w:rPr>
            </w:pPr>
            <w:r w:rsidRPr="002408C8">
              <w:rPr>
                <w:rFonts w:ascii="Calibri" w:hAnsi="Calibri"/>
                <w:b/>
                <w:color w:val="0D171F" w:themeColor="background2" w:themeShade="1A"/>
              </w:rPr>
              <w:t xml:space="preserve">COUPONS SPORT ANCV : </w:t>
            </w:r>
          </w:p>
        </w:tc>
        <w:tc>
          <w:tcPr>
            <w:tcW w:w="5243" w:type="dxa"/>
            <w:tcBorders>
              <w:top w:val="single" w:sz="4" w:space="0" w:color="663300"/>
              <w:left w:val="single" w:sz="4" w:space="0" w:color="663300"/>
              <w:bottom w:val="single" w:sz="4" w:space="0" w:color="663300"/>
              <w:right w:val="single" w:sz="4" w:space="0" w:color="663300"/>
            </w:tcBorders>
            <w:shd w:val="clear" w:color="auto" w:fill="auto"/>
          </w:tcPr>
          <w:p w14:paraId="255876F1" w14:textId="3B36EF47" w:rsidR="00BE28D1" w:rsidRPr="002408C8" w:rsidRDefault="00BE28D1" w:rsidP="00152661">
            <w:pPr>
              <w:spacing w:before="60" w:after="60"/>
              <w:rPr>
                <w:rFonts w:ascii="Calibri" w:hAnsi="Calibri"/>
                <w:b/>
                <w:color w:val="0D171F" w:themeColor="background2" w:themeShade="1A"/>
              </w:rPr>
            </w:pPr>
            <w:r w:rsidRPr="002408C8">
              <w:rPr>
                <w:rFonts w:ascii="Calibri" w:hAnsi="Calibri"/>
                <w:b/>
                <w:color w:val="0D171F" w:themeColor="background2" w:themeShade="1A"/>
              </w:rPr>
              <w:t>CHEQUE CE :</w:t>
            </w:r>
          </w:p>
        </w:tc>
      </w:tr>
    </w:tbl>
    <w:p w14:paraId="13C9198E" w14:textId="77777777" w:rsidR="006F5669" w:rsidRPr="00BE28D1" w:rsidRDefault="006F5669" w:rsidP="006F5669">
      <w:pPr>
        <w:pStyle w:val="Titre2"/>
        <w:shd w:val="clear" w:color="auto" w:fill="CCDDEA"/>
        <w:jc w:val="center"/>
        <w:rPr>
          <w:rFonts w:ascii="Calibri" w:hAnsi="Calibri"/>
          <w:b/>
          <w:color w:val="0D171F" w:themeColor="background2" w:themeShade="1A"/>
          <w:sz w:val="28"/>
          <w:szCs w:val="28"/>
        </w:rPr>
      </w:pPr>
      <w:r w:rsidRPr="00BE28D1">
        <w:rPr>
          <w:rFonts w:ascii="Calibri" w:hAnsi="Calibri"/>
          <w:b/>
          <w:color w:val="0D171F" w:themeColor="background2" w:themeShade="1A"/>
          <w:sz w:val="28"/>
          <w:szCs w:val="28"/>
        </w:rPr>
        <w:t>VIE DU CLUB</w:t>
      </w:r>
    </w:p>
    <w:p w14:paraId="24E61203" w14:textId="77777777" w:rsidR="006F5669" w:rsidRPr="00004761" w:rsidRDefault="006F5669" w:rsidP="006F5669">
      <w:pPr>
        <w:rPr>
          <w:rFonts w:ascii="Calibri" w:hAnsi="Calibri"/>
          <w:bCs/>
          <w:color w:val="20394D" w:themeColor="background2" w:themeShade="40"/>
          <w:sz w:val="24"/>
          <w:szCs w:val="24"/>
        </w:rPr>
      </w:pPr>
      <w:r w:rsidRPr="00004761">
        <w:rPr>
          <w:rFonts w:ascii="Calibri" w:hAnsi="Calibri"/>
          <w:bCs/>
          <w:color w:val="20394D" w:themeColor="background2" w:themeShade="40"/>
          <w:sz w:val="24"/>
          <w:szCs w:val="24"/>
        </w:rPr>
        <w:t xml:space="preserve">Souhaiteriez-vous participer à la vie du club sur les points suivants : </w:t>
      </w:r>
    </w:p>
    <w:tbl>
      <w:tblPr>
        <w:tblStyle w:val="Rapport"/>
        <w:tblW w:w="10490" w:type="dxa"/>
        <w:tblLook w:val="04A0" w:firstRow="1" w:lastRow="0" w:firstColumn="1" w:lastColumn="0" w:noHBand="0" w:noVBand="1"/>
      </w:tblPr>
      <w:tblGrid>
        <w:gridCol w:w="3544"/>
        <w:gridCol w:w="3544"/>
        <w:gridCol w:w="3402"/>
      </w:tblGrid>
      <w:tr w:rsidR="006F5669" w:rsidRPr="00004761" w14:paraId="1E283130" w14:textId="78046507" w:rsidTr="00004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94DC420" w14:textId="77777777" w:rsidR="006F5669" w:rsidRPr="00004761" w:rsidRDefault="00F41945" w:rsidP="006F5669">
            <w:pPr>
              <w:spacing w:before="60" w:after="60"/>
              <w:rPr>
                <w:rFonts w:ascii="Calibri" w:hAnsi="Calibri"/>
                <w:bCs/>
                <w:color w:val="20394D" w:themeColor="background2" w:themeShade="40"/>
                <w:sz w:val="24"/>
                <w:szCs w:val="24"/>
              </w:rPr>
            </w:pPr>
            <w:sdt>
              <w:sdtPr>
                <w:rPr>
                  <w:rFonts w:ascii="Calibri" w:hAnsi="Calibri"/>
                  <w:bCs/>
                  <w:color w:val="20394D" w:themeColor="background2" w:themeShade="40"/>
                  <w:sz w:val="24"/>
                  <w:szCs w:val="24"/>
                </w:rPr>
                <w:id w:val="5737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69" w:rsidRPr="00004761">
                  <w:rPr>
                    <w:rFonts w:ascii="MS Gothic" w:eastAsia="MS Gothic" w:hAnsi="MS Gothic" w:hint="eastAsia"/>
                    <w:bCs/>
                    <w:color w:val="20394D" w:themeColor="background2" w:themeShade="40"/>
                    <w:sz w:val="24"/>
                    <w:szCs w:val="24"/>
                  </w:rPr>
                  <w:t>☐</w:t>
                </w:r>
              </w:sdtContent>
            </w:sdt>
            <w:r w:rsidR="006F5669" w:rsidRPr="00004761">
              <w:rPr>
                <w:rFonts w:ascii="Calibri" w:hAnsi="Calibri"/>
                <w:bCs/>
                <w:color w:val="20394D" w:themeColor="background2" w:themeShade="40"/>
                <w:sz w:val="24"/>
                <w:szCs w:val="24"/>
              </w:rPr>
              <w:t xml:space="preserve"> Tables de marque</w:t>
            </w:r>
          </w:p>
        </w:tc>
        <w:tc>
          <w:tcPr>
            <w:tcW w:w="3544" w:type="dxa"/>
          </w:tcPr>
          <w:p w14:paraId="2769BA98" w14:textId="77777777" w:rsidR="006F5669" w:rsidRPr="00004761" w:rsidRDefault="00F41945" w:rsidP="006F5669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0394D" w:themeColor="background2" w:themeShade="40"/>
                <w:sz w:val="24"/>
                <w:szCs w:val="24"/>
              </w:rPr>
            </w:pPr>
            <w:sdt>
              <w:sdtPr>
                <w:rPr>
                  <w:rFonts w:ascii="Calibri" w:hAnsi="Calibri"/>
                  <w:bCs/>
                  <w:color w:val="20394D" w:themeColor="background2" w:themeShade="40"/>
                  <w:sz w:val="24"/>
                  <w:szCs w:val="24"/>
                </w:rPr>
                <w:id w:val="188451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69" w:rsidRPr="00004761">
                  <w:rPr>
                    <w:rFonts w:ascii="MS Gothic" w:eastAsia="MS Gothic" w:hAnsi="MS Gothic" w:hint="eastAsia"/>
                    <w:bCs/>
                    <w:color w:val="20394D" w:themeColor="background2" w:themeShade="40"/>
                    <w:sz w:val="24"/>
                    <w:szCs w:val="24"/>
                  </w:rPr>
                  <w:t>☐</w:t>
                </w:r>
              </w:sdtContent>
            </w:sdt>
            <w:r w:rsidR="006F5669" w:rsidRPr="00004761">
              <w:rPr>
                <w:rFonts w:ascii="Calibri" w:hAnsi="Calibri"/>
                <w:bCs/>
                <w:color w:val="20394D" w:themeColor="background2" w:themeShade="40"/>
                <w:sz w:val="24"/>
                <w:szCs w:val="24"/>
              </w:rPr>
              <w:t xml:space="preserve"> Site Web / Facebook</w:t>
            </w:r>
          </w:p>
        </w:tc>
        <w:tc>
          <w:tcPr>
            <w:tcW w:w="3402" w:type="dxa"/>
          </w:tcPr>
          <w:p w14:paraId="5BA4BEF1" w14:textId="1D72BD9E" w:rsidR="006F5669" w:rsidRPr="00004761" w:rsidRDefault="00F41945" w:rsidP="006F5669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20394D" w:themeColor="background2" w:themeShade="40"/>
                <w:sz w:val="24"/>
                <w:szCs w:val="24"/>
              </w:rPr>
            </w:pPr>
            <w:sdt>
              <w:sdtPr>
                <w:rPr>
                  <w:rFonts w:ascii="Calibri" w:hAnsi="Calibri"/>
                  <w:bCs/>
                  <w:color w:val="20394D" w:themeColor="background2" w:themeShade="40"/>
                  <w:sz w:val="24"/>
                  <w:szCs w:val="24"/>
                </w:rPr>
                <w:id w:val="-136813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69" w:rsidRPr="00004761">
                  <w:rPr>
                    <w:rFonts w:ascii="MS Gothic" w:eastAsia="MS Gothic" w:hAnsi="MS Gothic" w:hint="eastAsia"/>
                    <w:bCs/>
                    <w:color w:val="20394D" w:themeColor="background2" w:themeShade="40"/>
                    <w:sz w:val="24"/>
                    <w:szCs w:val="24"/>
                  </w:rPr>
                  <w:t>☐</w:t>
                </w:r>
              </w:sdtContent>
            </w:sdt>
            <w:r w:rsidR="006F5669" w:rsidRPr="00004761">
              <w:rPr>
                <w:rFonts w:ascii="Calibri" w:hAnsi="Calibri"/>
                <w:bCs/>
                <w:color w:val="20394D" w:themeColor="background2" w:themeShade="40"/>
                <w:sz w:val="24"/>
                <w:szCs w:val="24"/>
              </w:rPr>
              <w:t xml:space="preserve"> Autres (précisez</w:t>
            </w:r>
          </w:p>
        </w:tc>
      </w:tr>
      <w:tr w:rsidR="006F5669" w:rsidRPr="00004761" w14:paraId="4BC31DD3" w14:textId="5A3E1810" w:rsidTr="0000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6F3BB5C" w14:textId="77777777" w:rsidR="006F5669" w:rsidRPr="00004761" w:rsidRDefault="00F41945" w:rsidP="006F5669">
            <w:pPr>
              <w:spacing w:before="60" w:after="60"/>
              <w:rPr>
                <w:rFonts w:ascii="Calibri" w:hAnsi="Calibri"/>
                <w:bCs/>
                <w:color w:val="20394D" w:themeColor="background2" w:themeShade="40"/>
                <w:sz w:val="24"/>
                <w:szCs w:val="24"/>
              </w:rPr>
            </w:pPr>
            <w:sdt>
              <w:sdtPr>
                <w:rPr>
                  <w:rFonts w:ascii="Calibri" w:hAnsi="Calibri"/>
                  <w:bCs/>
                  <w:color w:val="20394D" w:themeColor="background2" w:themeShade="40"/>
                  <w:sz w:val="24"/>
                  <w:szCs w:val="24"/>
                </w:rPr>
                <w:id w:val="18122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69" w:rsidRPr="00004761">
                  <w:rPr>
                    <w:rFonts w:ascii="MS Gothic" w:eastAsia="MS Gothic" w:hAnsi="MS Gothic" w:hint="eastAsia"/>
                    <w:bCs/>
                    <w:color w:val="20394D" w:themeColor="background2" w:themeShade="40"/>
                    <w:sz w:val="24"/>
                    <w:szCs w:val="24"/>
                  </w:rPr>
                  <w:t>☐</w:t>
                </w:r>
              </w:sdtContent>
            </w:sdt>
            <w:r w:rsidR="006F5669" w:rsidRPr="00004761">
              <w:rPr>
                <w:rFonts w:ascii="Calibri" w:hAnsi="Calibri"/>
                <w:bCs/>
                <w:color w:val="20394D" w:themeColor="background2" w:themeShade="40"/>
                <w:sz w:val="24"/>
                <w:szCs w:val="24"/>
              </w:rPr>
              <w:t xml:space="preserve"> Photos / Vidéos des matchs</w:t>
            </w:r>
          </w:p>
        </w:tc>
        <w:tc>
          <w:tcPr>
            <w:tcW w:w="3544" w:type="dxa"/>
          </w:tcPr>
          <w:p w14:paraId="4F675F62" w14:textId="77777777" w:rsidR="006F5669" w:rsidRPr="00004761" w:rsidRDefault="00F41945" w:rsidP="006F566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0394D" w:themeColor="background2" w:themeShade="40"/>
                <w:sz w:val="24"/>
                <w:szCs w:val="24"/>
              </w:rPr>
            </w:pPr>
            <w:sdt>
              <w:sdtPr>
                <w:rPr>
                  <w:rFonts w:ascii="Calibri" w:hAnsi="Calibri"/>
                  <w:bCs/>
                  <w:color w:val="20394D" w:themeColor="background2" w:themeShade="40"/>
                  <w:sz w:val="24"/>
                  <w:szCs w:val="24"/>
                </w:rPr>
                <w:id w:val="205450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69" w:rsidRPr="00004761">
                  <w:rPr>
                    <w:rFonts w:ascii="MS Gothic" w:eastAsia="MS Gothic" w:hAnsi="MS Gothic" w:hint="eastAsia"/>
                    <w:bCs/>
                    <w:color w:val="20394D" w:themeColor="background2" w:themeShade="40"/>
                    <w:sz w:val="24"/>
                    <w:szCs w:val="24"/>
                  </w:rPr>
                  <w:t>☐</w:t>
                </w:r>
              </w:sdtContent>
            </w:sdt>
            <w:r w:rsidR="006F5669" w:rsidRPr="00004761">
              <w:rPr>
                <w:rFonts w:ascii="Calibri" w:hAnsi="Calibri"/>
                <w:bCs/>
                <w:color w:val="20394D" w:themeColor="background2" w:themeShade="40"/>
                <w:sz w:val="24"/>
                <w:szCs w:val="24"/>
              </w:rPr>
              <w:t xml:space="preserve"> Organisation d’évènements</w:t>
            </w:r>
          </w:p>
        </w:tc>
        <w:tc>
          <w:tcPr>
            <w:tcW w:w="3402" w:type="dxa"/>
          </w:tcPr>
          <w:p w14:paraId="1B2E08F6" w14:textId="77777777" w:rsidR="006F5669" w:rsidRPr="00004761" w:rsidRDefault="006F5669" w:rsidP="006F566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20394D" w:themeColor="background2" w:themeShade="40"/>
                <w:sz w:val="24"/>
                <w:szCs w:val="24"/>
              </w:rPr>
            </w:pPr>
          </w:p>
        </w:tc>
      </w:tr>
    </w:tbl>
    <w:p w14:paraId="0776F470" w14:textId="77777777" w:rsidR="00152661" w:rsidRPr="002408C8" w:rsidRDefault="00152661" w:rsidP="00152661">
      <w:pPr>
        <w:pStyle w:val="Titre2"/>
        <w:shd w:val="clear" w:color="auto" w:fill="CCDDEA" w:themeFill="background2"/>
        <w:jc w:val="center"/>
        <w:rPr>
          <w:rFonts w:ascii="Calibri" w:hAnsi="Calibri"/>
          <w:b/>
          <w:color w:val="0D171F" w:themeColor="background2" w:themeShade="1A"/>
          <w:sz w:val="28"/>
          <w:szCs w:val="28"/>
        </w:rPr>
      </w:pPr>
      <w:r w:rsidRPr="002408C8">
        <w:rPr>
          <w:rFonts w:ascii="Calibri" w:hAnsi="Calibri"/>
          <w:b/>
          <w:color w:val="0D171F" w:themeColor="background2" w:themeShade="1A"/>
          <w:sz w:val="28"/>
          <w:szCs w:val="28"/>
        </w:rPr>
        <w:t>REMARQUES IMPORTANTES</w:t>
      </w:r>
    </w:p>
    <w:p w14:paraId="798C1D63" w14:textId="77777777" w:rsidR="00152661" w:rsidRPr="00543F33" w:rsidRDefault="00152661" w:rsidP="00152661">
      <w:pPr>
        <w:pStyle w:val="Paragraphedeliste"/>
        <w:numPr>
          <w:ilvl w:val="0"/>
          <w:numId w:val="21"/>
        </w:numPr>
        <w:spacing w:before="0" w:after="0"/>
        <w:ind w:left="714" w:hanging="357"/>
        <w:jc w:val="both"/>
        <w:rPr>
          <w:rFonts w:ascii="Calibri" w:hAnsi="Calibri"/>
          <w:b/>
          <w:color w:val="20394D" w:themeColor="background2" w:themeShade="40"/>
          <w:sz w:val="20"/>
          <w:szCs w:val="20"/>
        </w:rPr>
      </w:pPr>
      <w:r w:rsidRPr="00543F33">
        <w:rPr>
          <w:rFonts w:ascii="Calibri" w:hAnsi="Calibri"/>
          <w:b/>
          <w:color w:val="20394D" w:themeColor="background2" w:themeShade="40"/>
          <w:sz w:val="20"/>
          <w:szCs w:val="20"/>
        </w:rPr>
        <w:t xml:space="preserve">J’ai lu, accepte et respecte le règlement intérieur de l’AS </w:t>
      </w:r>
      <w:proofErr w:type="spellStart"/>
      <w:r w:rsidRPr="00543F33">
        <w:rPr>
          <w:rFonts w:ascii="Calibri" w:hAnsi="Calibri"/>
          <w:b/>
          <w:color w:val="20394D" w:themeColor="background2" w:themeShade="40"/>
          <w:sz w:val="20"/>
          <w:szCs w:val="20"/>
        </w:rPr>
        <w:t>Villebon-Longjumeau</w:t>
      </w:r>
      <w:proofErr w:type="spellEnd"/>
      <w:r w:rsidRPr="00543F33">
        <w:rPr>
          <w:rFonts w:ascii="Calibri" w:hAnsi="Calibri"/>
          <w:b/>
          <w:color w:val="20394D" w:themeColor="background2" w:themeShade="40"/>
          <w:sz w:val="20"/>
          <w:szCs w:val="20"/>
        </w:rPr>
        <w:t xml:space="preserve"> Handball</w:t>
      </w:r>
    </w:p>
    <w:p w14:paraId="0F5061B8" w14:textId="77777777" w:rsidR="00152661" w:rsidRPr="00543F33" w:rsidRDefault="00152661" w:rsidP="00152661">
      <w:pPr>
        <w:pStyle w:val="Paragraphedeliste"/>
        <w:numPr>
          <w:ilvl w:val="0"/>
          <w:numId w:val="21"/>
        </w:numPr>
        <w:spacing w:before="0" w:after="0"/>
        <w:ind w:left="714" w:hanging="357"/>
        <w:jc w:val="both"/>
        <w:rPr>
          <w:rFonts w:ascii="Calibri" w:hAnsi="Calibri"/>
          <w:color w:val="20394D" w:themeColor="background2" w:themeShade="40"/>
          <w:sz w:val="20"/>
          <w:szCs w:val="20"/>
        </w:rPr>
      </w:pPr>
      <w:r w:rsidRPr="00543F33">
        <w:rPr>
          <w:rFonts w:ascii="Calibri" w:hAnsi="Calibri"/>
          <w:color w:val="20394D" w:themeColor="background2" w:themeShade="40"/>
          <w:sz w:val="20"/>
          <w:szCs w:val="20"/>
        </w:rPr>
        <w:t>Je m’engage à participer à deux déplacements minima dans la saison en tant qu’accompagnateur.</w:t>
      </w:r>
    </w:p>
    <w:p w14:paraId="19C181F9" w14:textId="1B7184A5" w:rsidR="00152661" w:rsidRPr="00543F33" w:rsidRDefault="00152661" w:rsidP="00152661">
      <w:pPr>
        <w:pStyle w:val="Paragraphedeliste"/>
        <w:numPr>
          <w:ilvl w:val="0"/>
          <w:numId w:val="21"/>
        </w:numPr>
        <w:spacing w:before="0" w:after="0"/>
        <w:ind w:left="714" w:hanging="357"/>
        <w:jc w:val="both"/>
        <w:rPr>
          <w:rFonts w:ascii="Calibri" w:hAnsi="Calibri"/>
          <w:color w:val="20394D" w:themeColor="background2" w:themeShade="40"/>
          <w:sz w:val="20"/>
          <w:szCs w:val="20"/>
        </w:rPr>
      </w:pPr>
      <w:r w:rsidRPr="00543F33">
        <w:rPr>
          <w:rFonts w:ascii="Calibri" w:hAnsi="Calibri"/>
          <w:color w:val="20394D" w:themeColor="background2" w:themeShade="40"/>
          <w:sz w:val="20"/>
          <w:szCs w:val="20"/>
        </w:rPr>
        <w:t xml:space="preserve">J’ai pris connaissance des garanties accordées aux licenciés de la Fédération Française de handball </w:t>
      </w:r>
      <w:bookmarkStart w:id="3" w:name="_Hlk517096474"/>
    </w:p>
    <w:p w14:paraId="2FA3F4CA" w14:textId="77777777" w:rsidR="00152661" w:rsidRPr="00543F33" w:rsidRDefault="00152661" w:rsidP="00152661">
      <w:pPr>
        <w:pStyle w:val="Paragraphedeliste"/>
        <w:numPr>
          <w:ilvl w:val="0"/>
          <w:numId w:val="21"/>
        </w:numPr>
        <w:spacing w:before="0" w:after="0"/>
        <w:ind w:left="714" w:hanging="357"/>
        <w:contextualSpacing w:val="0"/>
        <w:jc w:val="both"/>
        <w:rPr>
          <w:rStyle w:val="Accentuation"/>
          <w:rFonts w:ascii="Calibri" w:hAnsi="Calibri"/>
          <w:bCs/>
          <w:i w:val="0"/>
          <w:iCs w:val="0"/>
          <w:color w:val="20394D" w:themeColor="background2" w:themeShade="40"/>
          <w:sz w:val="20"/>
          <w:szCs w:val="20"/>
        </w:rPr>
      </w:pPr>
      <w:r w:rsidRPr="00543F33">
        <w:rPr>
          <w:rStyle w:val="Accentuation"/>
          <w:rFonts w:ascii="Calibri" w:hAnsi="Calibri" w:cs="Tahoma"/>
          <w:bCs/>
          <w:i w:val="0"/>
          <w:color w:val="20394D" w:themeColor="background2" w:themeShade="40"/>
          <w:sz w:val="20"/>
          <w:szCs w:val="20"/>
          <w:bdr w:val="none" w:sz="0" w:space="0" w:color="auto" w:frame="1"/>
          <w:shd w:val="clear" w:color="auto" w:fill="FFFFFF"/>
        </w:rPr>
        <w:t>Règlement Général de la Protection des Données - (RGPD)</w:t>
      </w:r>
      <w:bookmarkEnd w:id="3"/>
    </w:p>
    <w:p w14:paraId="3FF2C03A" w14:textId="741C2B6B" w:rsidR="00152661" w:rsidRPr="00543F33" w:rsidRDefault="00152661" w:rsidP="00152661">
      <w:pPr>
        <w:pStyle w:val="Paragraphedeliste"/>
        <w:jc w:val="both"/>
        <w:rPr>
          <w:rStyle w:val="Accentuation"/>
          <w:rFonts w:ascii="Calibri" w:hAnsi="Calibri" w:cs="Tahoma"/>
          <w:color w:val="20394D" w:themeColor="background2" w:themeShade="40"/>
          <w:sz w:val="18"/>
          <w:bdr w:val="none" w:sz="0" w:space="0" w:color="auto" w:frame="1"/>
          <w:shd w:val="clear" w:color="auto" w:fill="FFFFFF"/>
        </w:rPr>
      </w:pPr>
      <w:r w:rsidRPr="00543F33">
        <w:rPr>
          <w:rStyle w:val="Accentuation"/>
          <w:rFonts w:ascii="Calibri" w:hAnsi="Calibri" w:cs="Tahoma"/>
          <w:color w:val="20394D" w:themeColor="background2" w:themeShade="40"/>
          <w:sz w:val="18"/>
          <w:bdr w:val="none" w:sz="0" w:space="0" w:color="auto" w:frame="1"/>
          <w:shd w:val="clear" w:color="auto" w:fill="FFFFFF"/>
        </w:rPr>
        <w:t xml:space="preserve">« Pour information, l’utilisation des données personnelles collectées par le club de l’AS </w:t>
      </w:r>
      <w:proofErr w:type="spellStart"/>
      <w:r w:rsidRPr="00543F33">
        <w:rPr>
          <w:rStyle w:val="Accentuation"/>
          <w:rFonts w:ascii="Calibri" w:hAnsi="Calibri" w:cs="Tahoma"/>
          <w:color w:val="20394D" w:themeColor="background2" w:themeShade="40"/>
          <w:sz w:val="18"/>
          <w:bdr w:val="none" w:sz="0" w:space="0" w:color="auto" w:frame="1"/>
          <w:shd w:val="clear" w:color="auto" w:fill="FFFFFF"/>
        </w:rPr>
        <w:t>Villebon-Longjumeau</w:t>
      </w:r>
      <w:proofErr w:type="spellEnd"/>
      <w:r w:rsidRPr="00543F33">
        <w:rPr>
          <w:rStyle w:val="Accentuation"/>
          <w:rFonts w:ascii="Calibri" w:hAnsi="Calibri" w:cs="Tahoma"/>
          <w:color w:val="20394D" w:themeColor="background2" w:themeShade="40"/>
          <w:sz w:val="18"/>
          <w:bdr w:val="none" w:sz="0" w:space="0" w:color="auto" w:frame="1"/>
          <w:shd w:val="clear" w:color="auto" w:fill="FFFFFF"/>
        </w:rPr>
        <w:t xml:space="preserve"> HB permet de vérifier et valider les inscriptions, de communiquer lors des événements ou activités des sections, des échanges spécifiques avec l'adhérent(e) en relation avec le fonctionnement de la section. </w:t>
      </w:r>
      <w:r w:rsidRPr="00543F33">
        <w:rPr>
          <w:rFonts w:ascii="Calibri" w:hAnsi="Calibri" w:cs="Tahoma"/>
          <w:i/>
          <w:color w:val="20394D" w:themeColor="background2" w:themeShade="40"/>
          <w:sz w:val="18"/>
        </w:rPr>
        <w:t xml:space="preserve">Les données d’identification (civilité, nom, prénom, date de naissance, adresse, CP, ville, n° de téléphone et adresse mail) sont communiquées aux </w:t>
      </w:r>
      <w:r w:rsidRPr="00543F33">
        <w:rPr>
          <w:rStyle w:val="Accentuation"/>
          <w:rFonts w:ascii="Calibri" w:hAnsi="Calibri" w:cs="Tahoma"/>
          <w:color w:val="20394D" w:themeColor="background2" w:themeShade="40"/>
          <w:sz w:val="18"/>
          <w:bdr w:val="none" w:sz="0" w:space="0" w:color="auto" w:frame="1"/>
          <w:shd w:val="clear" w:color="auto" w:fill="FFFFFF"/>
        </w:rPr>
        <w:t xml:space="preserve">Fédérations sportives correspondantes à leur sport afin d’obtenir les licences pour les adhérents. Ces données sont également utilisées pour le calcul des versements, de la cotisation au club. </w:t>
      </w:r>
    </w:p>
    <w:p w14:paraId="5EC5388D" w14:textId="2C082BC7" w:rsidR="00152661" w:rsidRPr="00543F33" w:rsidRDefault="00152661" w:rsidP="00152661">
      <w:pPr>
        <w:pStyle w:val="Paragraphedeliste"/>
        <w:spacing w:after="0"/>
        <w:jc w:val="both"/>
        <w:rPr>
          <w:rStyle w:val="Accentuation"/>
          <w:rFonts w:ascii="Calibri" w:hAnsi="Calibri" w:cs="Tahoma"/>
          <w:color w:val="20394D" w:themeColor="background2" w:themeShade="40"/>
          <w:sz w:val="18"/>
          <w:bdr w:val="none" w:sz="0" w:space="0" w:color="auto" w:frame="1"/>
          <w:shd w:val="clear" w:color="auto" w:fill="FFFFFF"/>
        </w:rPr>
      </w:pPr>
      <w:r w:rsidRPr="00543F33">
        <w:rPr>
          <w:rFonts w:ascii="Calibri" w:hAnsi="Calibri" w:cs="Tahoma"/>
          <w:i/>
          <w:iCs/>
          <w:color w:val="20394D" w:themeColor="background2" w:themeShade="40"/>
          <w:sz w:val="18"/>
          <w:lang w:eastAsia="fr-FR"/>
        </w:rPr>
        <w:t xml:space="preserve">Si vous avez besoin d'information complémentaire et conformément au règlement général sur la protection des données (RGPD) vous pouvez exercer vos droits en nous transmettant le formulaire ci-joint permettant </w:t>
      </w:r>
      <w:r w:rsidRPr="00543F33">
        <w:rPr>
          <w:rFonts w:ascii="Calibri" w:eastAsia="Times New Roman" w:hAnsi="Calibri" w:cs="Tahoma"/>
          <w:i/>
          <w:color w:val="20394D" w:themeColor="background2" w:themeShade="40"/>
          <w:sz w:val="18"/>
          <w:lang w:eastAsia="fr-FR"/>
        </w:rPr>
        <w:t>de formaliser votre demande</w:t>
      </w:r>
      <w:r w:rsidRPr="00543F33">
        <w:rPr>
          <w:rStyle w:val="Accentuation"/>
          <w:rFonts w:ascii="Calibri" w:hAnsi="Calibri" w:cs="Tahoma"/>
          <w:color w:val="20394D" w:themeColor="background2" w:themeShade="40"/>
          <w:sz w:val="18"/>
          <w:bdr w:val="none" w:sz="0" w:space="0" w:color="auto" w:frame="1"/>
          <w:shd w:val="clear" w:color="auto" w:fill="FFFFFF"/>
        </w:rPr>
        <w:t> » </w:t>
      </w:r>
    </w:p>
    <w:p w14:paraId="4F175E00" w14:textId="42E2BE56" w:rsidR="00152661" w:rsidRPr="00902D5F" w:rsidRDefault="00152661" w:rsidP="00152661">
      <w:pPr>
        <w:pStyle w:val="Paragraphedeliste"/>
        <w:spacing w:after="0"/>
        <w:jc w:val="both"/>
        <w:rPr>
          <w:rFonts w:ascii="Calibri" w:hAnsi="Calibri" w:cs="Tahoma"/>
          <w:i/>
          <w:color w:val="996633"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23C1885" wp14:editId="468562A2">
                <wp:simplePos x="0" y="0"/>
                <wp:positionH relativeFrom="column">
                  <wp:posOffset>679352</wp:posOffset>
                </wp:positionH>
                <wp:positionV relativeFrom="paragraph">
                  <wp:posOffset>95445</wp:posOffset>
                </wp:positionV>
                <wp:extent cx="5648960" cy="433754"/>
                <wp:effectExtent l="0" t="0" r="2794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960" cy="433754"/>
                        </a:xfrm>
                        <a:prstGeom prst="rect">
                          <a:avLst/>
                        </a:prstGeom>
                        <a:solidFill>
                          <a:srgbClr val="CCDDEA"/>
                        </a:solidFill>
                        <a:ln w="19050" cap="rnd" cmpd="sng" algn="ctr">
                          <a:solidFill>
                            <a:srgbClr val="CCDDEA">
                              <a:lumMod val="1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57B45B9" id="Rectangle 2" o:spid="_x0000_s1026" style="position:absolute;margin-left:53.5pt;margin-top:7.5pt;width:444.8pt;height:34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" fillcolor="#ccddea" strokecolor="#0d171f" strokeweight="1.5pt">
                <v:stroke endcap="round"/>
              </v:rect>
            </w:pict>
          </mc:Fallback>
        </mc:AlternateContent>
      </w:r>
    </w:p>
    <w:p w14:paraId="4E7E0B9A" w14:textId="574D131A" w:rsidR="00152661" w:rsidRDefault="00152661" w:rsidP="00152661">
      <w:r w:rsidRPr="001B089D">
        <w:rPr>
          <w:noProof/>
          <w:color w:val="8D4121" w:themeColor="accent2" w:themeShade="BF"/>
          <w:lang w:eastAsia="fr-FR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625C329" wp14:editId="724EC817">
                <wp:simplePos x="0" y="0"/>
                <wp:positionH relativeFrom="column">
                  <wp:posOffset>738260</wp:posOffset>
                </wp:positionH>
                <wp:positionV relativeFrom="paragraph">
                  <wp:posOffset>20906</wp:posOffset>
                </wp:positionV>
                <wp:extent cx="1295400" cy="316230"/>
                <wp:effectExtent l="0" t="0" r="0" b="762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16230"/>
                        </a:xfrm>
                        <a:prstGeom prst="rect">
                          <a:avLst/>
                        </a:prstGeom>
                        <a:solidFill>
                          <a:srgbClr val="CCDDEA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46EAE" w14:textId="77777777" w:rsidR="00152661" w:rsidRPr="00B6033E" w:rsidRDefault="00152661" w:rsidP="00152661">
                            <w:pPr>
                              <w:spacing w:before="0" w:after="0"/>
                              <w:jc w:val="center"/>
                              <w:rPr>
                                <w:b/>
                                <w:color w:val="0D171F" w:themeColor="background2" w:themeShade="1A"/>
                                <w:sz w:val="32"/>
                                <w:szCs w:val="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033E">
                              <w:rPr>
                                <w:b/>
                                <w:color w:val="0D171F" w:themeColor="background2" w:themeShade="1A"/>
                                <w:sz w:val="32"/>
                                <w:szCs w:val="3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625C329" id="Zone de texte 2" o:spid="_x0000_s1029" type="#_x0000_t202" style="position:absolute;margin-left:58.15pt;margin-top:1.65pt;width:102pt;height:24.9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" fillcolor="#7ea9ca" stroked="f">
                <v:textbox>
                  <w:txbxContent>
                    <w:p w14:paraId="65E46EAE" w14:textId="77777777" w:rsidR="00152661" w:rsidRPr="00B6033E" w:rsidRDefault="00152661" w:rsidP="00152661">
                      <w:pPr>
                        <w:spacing w:before="0" w:after="0"/>
                        <w:jc w:val="center"/>
                        <w:rPr>
                          <w:b/>
                          <w:color w:val="0D171F" w:themeColor="background2" w:themeShade="1A"/>
                          <w:sz w:val="32"/>
                          <w:szCs w:val="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6033E">
                        <w:rPr>
                          <w:b/>
                          <w:color w:val="0D171F" w:themeColor="background2" w:themeShade="1A"/>
                          <w:sz w:val="32"/>
                          <w:szCs w:val="3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8FF879" w14:textId="77777777" w:rsidR="00152661" w:rsidRDefault="00152661" w:rsidP="00152661"/>
    <w:p w14:paraId="33926E05" w14:textId="77777777" w:rsidR="00004761" w:rsidRPr="00B6033E" w:rsidRDefault="00004761" w:rsidP="00004761">
      <w:pPr>
        <w:rPr>
          <w:rFonts w:ascii="Calibri" w:hAnsi="Calibri"/>
          <w:color w:val="20394D" w:themeColor="background2" w:themeShade="40"/>
          <w:szCs w:val="22"/>
          <w:u w:val="single"/>
        </w:rPr>
      </w:pPr>
      <w:r w:rsidRPr="00B6033E">
        <w:rPr>
          <w:rFonts w:ascii="Calibri" w:hAnsi="Calibri"/>
          <w:color w:val="20394D" w:themeColor="background2" w:themeShade="40"/>
          <w:szCs w:val="22"/>
          <w:u w:val="single"/>
        </w:rPr>
        <w:t xml:space="preserve">Remettre le dossier complet à l’entraineur ou au dirigeant de l’équipe ou le transmettre par mail à : </w:t>
      </w:r>
    </w:p>
    <w:p w14:paraId="666270EF" w14:textId="5E13676E" w:rsidR="00004761" w:rsidRPr="00A1593B" w:rsidRDefault="00004761" w:rsidP="00A1593B">
      <w:pPr>
        <w:jc w:val="center"/>
        <w:rPr>
          <w:rFonts w:ascii="Calibri" w:hAnsi="Calibri"/>
          <w:b/>
          <w:color w:val="20394D" w:themeColor="background2" w:themeShade="40"/>
          <w:sz w:val="26"/>
          <w:szCs w:val="26"/>
        </w:rPr>
      </w:pPr>
      <w:r w:rsidRPr="00B6033E">
        <w:rPr>
          <w:rFonts w:ascii="Calibri" w:hAnsi="Calibri"/>
          <w:b/>
          <w:color w:val="20394D" w:themeColor="background2" w:themeShade="40"/>
          <w:sz w:val="26"/>
          <w:szCs w:val="26"/>
        </w:rPr>
        <w:t>5891040@</w:t>
      </w:r>
      <w:r>
        <w:rPr>
          <w:rFonts w:ascii="Calibri" w:hAnsi="Calibri"/>
          <w:b/>
          <w:color w:val="20394D" w:themeColor="background2" w:themeShade="40"/>
          <w:sz w:val="26"/>
          <w:szCs w:val="26"/>
        </w:rPr>
        <w:t>idf.</w:t>
      </w:r>
      <w:r w:rsidRPr="00B6033E">
        <w:rPr>
          <w:rFonts w:ascii="Calibri" w:hAnsi="Calibri"/>
          <w:b/>
          <w:color w:val="20394D" w:themeColor="background2" w:themeShade="40"/>
          <w:sz w:val="26"/>
          <w:szCs w:val="26"/>
        </w:rPr>
        <w:t>ffhandball.net</w:t>
      </w:r>
    </w:p>
    <w:sectPr w:rsidR="00004761" w:rsidRPr="00A1593B" w:rsidSect="00902D5F">
      <w:footerReference w:type="default" r:id="rId9"/>
      <w:footerReference w:type="first" r:id="rId10"/>
      <w:pgSz w:w="11906" w:h="16838" w:code="9"/>
      <w:pgMar w:top="340" w:right="720" w:bottom="249" w:left="72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7F07E" w14:textId="77777777" w:rsidR="00F41945" w:rsidRDefault="00F41945">
      <w:r>
        <w:separator/>
      </w:r>
    </w:p>
  </w:endnote>
  <w:endnote w:type="continuationSeparator" w:id="0">
    <w:p w14:paraId="05C7FB04" w14:textId="77777777" w:rsidR="00F41945" w:rsidRDefault="00F4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513"/>
      <w:gridCol w:w="2953"/>
    </w:tblGrid>
    <w:tr w:rsidR="00E71BF5" w14:paraId="61BD9454" w14:textId="77777777" w:rsidTr="00543F33">
      <w:trPr>
        <w:trHeight w:hRule="exact" w:val="115"/>
        <w:jc w:val="center"/>
      </w:trPr>
      <w:tc>
        <w:tcPr>
          <w:tcW w:w="7513" w:type="dxa"/>
          <w:shd w:val="clear" w:color="auto" w:fill="40739B" w:themeFill="background2" w:themeFillShade="80"/>
          <w:tcMar>
            <w:top w:w="0" w:type="dxa"/>
            <w:bottom w:w="0" w:type="dxa"/>
          </w:tcMar>
        </w:tcPr>
        <w:p w14:paraId="7BCB1363" w14:textId="77777777" w:rsidR="00E71BF5" w:rsidRDefault="00E71BF5">
          <w:pPr>
            <w:pStyle w:val="En-tte"/>
            <w:rPr>
              <w:caps/>
              <w:sz w:val="18"/>
            </w:rPr>
          </w:pPr>
        </w:p>
      </w:tc>
      <w:tc>
        <w:tcPr>
          <w:tcW w:w="2953" w:type="dxa"/>
          <w:shd w:val="clear" w:color="auto" w:fill="40739B" w:themeFill="background2" w:themeFillShade="80"/>
          <w:tcMar>
            <w:top w:w="0" w:type="dxa"/>
            <w:bottom w:w="0" w:type="dxa"/>
          </w:tcMar>
        </w:tcPr>
        <w:p w14:paraId="38B3B899" w14:textId="77777777" w:rsidR="00E71BF5" w:rsidRDefault="00E71BF5">
          <w:pPr>
            <w:pStyle w:val="En-tte"/>
            <w:jc w:val="right"/>
            <w:rPr>
              <w:caps/>
              <w:sz w:val="18"/>
            </w:rPr>
          </w:pPr>
        </w:p>
      </w:tc>
    </w:tr>
    <w:tr w:rsidR="00E71BF5" w:rsidRPr="00543F33" w14:paraId="71535AB3" w14:textId="77777777" w:rsidTr="00BA476E">
      <w:trPr>
        <w:jc w:val="center"/>
      </w:trPr>
      <w:sdt>
        <w:sdtPr>
          <w:rPr>
            <w:rFonts w:ascii="Calibri" w:hAnsi="Calibri" w:cs="Calibri"/>
            <w:color w:val="808080" w:themeColor="background1" w:themeShade="80"/>
            <w:sz w:val="20"/>
            <w:szCs w:val="20"/>
          </w:rPr>
          <w:alias w:val="Auteur"/>
          <w:tag w:val=""/>
          <w:id w:val="1534151868"/>
          <w:placeholder>
            <w:docPart w:val="59762AE6E3B7451A8060086C287B2B1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513" w:type="dxa"/>
              <w:vAlign w:val="center"/>
            </w:tcPr>
            <w:p w14:paraId="40F0570C" w14:textId="4B998C92" w:rsidR="00E71BF5" w:rsidRPr="00543F33" w:rsidRDefault="007B4B24" w:rsidP="0034387B">
              <w:pPr>
                <w:pStyle w:val="Pieddepage"/>
                <w:jc w:val="left"/>
                <w:rPr>
                  <w:rFonts w:ascii="Calibri" w:hAnsi="Calibri" w:cs="Calibri"/>
                  <w:caps/>
                  <w:color w:val="808080" w:themeColor="background1" w:themeShade="80"/>
                  <w:sz w:val="20"/>
                  <w:szCs w:val="20"/>
                </w:rPr>
              </w:pPr>
              <w:r>
                <w:rPr>
                  <w:rFonts w:ascii="Calibri" w:hAnsi="Calibri" w:cs="Calibri"/>
                  <w:color w:val="808080" w:themeColor="background1" w:themeShade="80"/>
                  <w:sz w:val="20"/>
                  <w:szCs w:val="20"/>
                </w:rPr>
                <w:t>Bulletin inscription AS VILLEBON-LONGJUMEAU HB</w:t>
              </w:r>
            </w:p>
          </w:tc>
        </w:sdtContent>
      </w:sdt>
      <w:tc>
        <w:tcPr>
          <w:tcW w:w="2953" w:type="dxa"/>
          <w:vAlign w:val="center"/>
        </w:tcPr>
        <w:p w14:paraId="5F483CDA" w14:textId="185DDC7F" w:rsidR="00E71BF5" w:rsidRPr="00543F33" w:rsidRDefault="00BA476E" w:rsidP="0034387B">
          <w:pPr>
            <w:pStyle w:val="Pieddepage"/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</w:pPr>
          <w:r w:rsidRPr="00543F33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 xml:space="preserve">Page </w:t>
          </w:r>
          <w:r w:rsidR="00E71BF5"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fldChar w:fldCharType="begin"/>
          </w:r>
          <w:r w:rsidR="00E71BF5"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instrText>PAGE   \* MERGEFORMAT</w:instrText>
          </w:r>
          <w:r w:rsidR="00E71BF5"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fldChar w:fldCharType="separate"/>
          </w:r>
          <w:r w:rsidR="00581AF1">
            <w:rPr>
              <w:rFonts w:ascii="Calibri" w:hAnsi="Calibri" w:cs="Calibri"/>
              <w:caps/>
              <w:noProof/>
              <w:color w:val="808080" w:themeColor="background1" w:themeShade="80"/>
              <w:sz w:val="20"/>
              <w:szCs w:val="20"/>
            </w:rPr>
            <w:t>2</w:t>
          </w:r>
          <w:r w:rsidR="00E71BF5"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fldChar w:fldCharType="end"/>
          </w:r>
          <w:r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t>/</w:t>
          </w:r>
          <w:r w:rsidR="00A1593B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t>2</w:t>
          </w:r>
        </w:p>
      </w:tc>
    </w:tr>
  </w:tbl>
  <w:p w14:paraId="02AF012E" w14:textId="3185F9C0" w:rsidR="00571ABD" w:rsidRDefault="00571ABD" w:rsidP="003438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3407"/>
      <w:gridCol w:w="1819"/>
    </w:tblGrid>
    <w:tr w:rsidR="00E71BF5" w14:paraId="675AB677" w14:textId="77777777" w:rsidTr="00543F33">
      <w:trPr>
        <w:trHeight w:hRule="exact" w:val="115"/>
        <w:jc w:val="center"/>
      </w:trPr>
      <w:tc>
        <w:tcPr>
          <w:tcW w:w="5240" w:type="dxa"/>
          <w:shd w:val="clear" w:color="auto" w:fill="40739B" w:themeFill="background2" w:themeFillShade="80"/>
          <w:tcMar>
            <w:top w:w="0" w:type="dxa"/>
            <w:bottom w:w="0" w:type="dxa"/>
          </w:tcMar>
        </w:tcPr>
        <w:p w14:paraId="73C15238" w14:textId="77777777" w:rsidR="00E71BF5" w:rsidRDefault="00E71BF5">
          <w:pPr>
            <w:pStyle w:val="En-tte"/>
            <w:rPr>
              <w:caps/>
              <w:sz w:val="18"/>
            </w:rPr>
          </w:pPr>
        </w:p>
      </w:tc>
      <w:tc>
        <w:tcPr>
          <w:tcW w:w="5226" w:type="dxa"/>
          <w:gridSpan w:val="2"/>
          <w:shd w:val="clear" w:color="auto" w:fill="40739B" w:themeFill="background2" w:themeFillShade="80"/>
          <w:tcMar>
            <w:top w:w="0" w:type="dxa"/>
            <w:bottom w:w="0" w:type="dxa"/>
          </w:tcMar>
        </w:tcPr>
        <w:p w14:paraId="5A7C2315" w14:textId="77777777" w:rsidR="00E71BF5" w:rsidRDefault="00E71BF5">
          <w:pPr>
            <w:pStyle w:val="En-tte"/>
            <w:jc w:val="right"/>
            <w:rPr>
              <w:caps/>
              <w:sz w:val="18"/>
            </w:rPr>
          </w:pPr>
        </w:p>
      </w:tc>
    </w:tr>
    <w:tr w:rsidR="00E71BF5" w:rsidRPr="00543F33" w14:paraId="3E688BF2" w14:textId="77777777" w:rsidTr="00E71BF5">
      <w:trPr>
        <w:jc w:val="center"/>
      </w:trPr>
      <w:sdt>
        <w:sdtPr>
          <w:rPr>
            <w:rFonts w:ascii="Calibri" w:hAnsi="Calibri" w:cs="Calibri"/>
            <w:color w:val="808080" w:themeColor="background1" w:themeShade="80"/>
            <w:sz w:val="20"/>
            <w:szCs w:val="20"/>
          </w:rPr>
          <w:alias w:val="Auteur"/>
          <w:tag w:val=""/>
          <w:id w:val="-1420791008"/>
          <w:placeholder>
            <w:docPart w:val="B7A56F0E7C37416581200A98182A801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647" w:type="dxa"/>
              <w:gridSpan w:val="2"/>
              <w:vAlign w:val="center"/>
            </w:tcPr>
            <w:p w14:paraId="1E16EB45" w14:textId="4AF1204C" w:rsidR="00E71BF5" w:rsidRPr="00543F33" w:rsidRDefault="007B4B24" w:rsidP="00BA476E">
              <w:pPr>
                <w:pStyle w:val="Pieddepage"/>
                <w:jc w:val="left"/>
                <w:rPr>
                  <w:rFonts w:ascii="Calibri" w:hAnsi="Calibri" w:cs="Calibri"/>
                  <w:caps/>
                  <w:color w:val="808080" w:themeColor="background1" w:themeShade="80"/>
                  <w:sz w:val="20"/>
                  <w:szCs w:val="20"/>
                </w:rPr>
              </w:pPr>
              <w:r>
                <w:rPr>
                  <w:rFonts w:ascii="Calibri" w:hAnsi="Calibri" w:cs="Calibri"/>
                  <w:color w:val="808080" w:themeColor="background1" w:themeShade="80"/>
                  <w:sz w:val="20"/>
                  <w:szCs w:val="20"/>
                </w:rPr>
                <w:t>Bulletin inscription AS VILLEBON-LONGJUMEAU HB</w:t>
              </w:r>
            </w:p>
          </w:tc>
        </w:sdtContent>
      </w:sdt>
      <w:tc>
        <w:tcPr>
          <w:tcW w:w="1819" w:type="dxa"/>
          <w:vAlign w:val="center"/>
        </w:tcPr>
        <w:p w14:paraId="704C6917" w14:textId="5B19DEFE" w:rsidR="00E71BF5" w:rsidRPr="00543F33" w:rsidRDefault="00E71BF5">
          <w:pPr>
            <w:pStyle w:val="Pieddepage"/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</w:pPr>
          <w:r w:rsidRPr="00543F33">
            <w:rPr>
              <w:rFonts w:ascii="Calibri" w:hAnsi="Calibri" w:cs="Calibri"/>
              <w:color w:val="808080" w:themeColor="background1" w:themeShade="80"/>
              <w:sz w:val="20"/>
              <w:szCs w:val="20"/>
            </w:rPr>
            <w:t>Page</w:t>
          </w:r>
          <w:r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t xml:space="preserve"> </w:t>
          </w:r>
          <w:r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fldChar w:fldCharType="begin"/>
          </w:r>
          <w:r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instrText>PAGE   \* MERGEFORMAT</w:instrText>
          </w:r>
          <w:r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fldChar w:fldCharType="separate"/>
          </w:r>
          <w:r w:rsidR="00581AF1">
            <w:rPr>
              <w:rFonts w:ascii="Calibri" w:hAnsi="Calibri" w:cs="Calibri"/>
              <w:caps/>
              <w:noProof/>
              <w:color w:val="808080" w:themeColor="background1" w:themeShade="80"/>
              <w:sz w:val="20"/>
              <w:szCs w:val="20"/>
            </w:rPr>
            <w:t>1</w:t>
          </w:r>
          <w:r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fldChar w:fldCharType="end"/>
          </w:r>
          <w:r w:rsidRPr="00543F33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t>/</w:t>
          </w:r>
          <w:r w:rsidR="00A1593B">
            <w:rPr>
              <w:rFonts w:ascii="Calibri" w:hAnsi="Calibri" w:cs="Calibri"/>
              <w:caps/>
              <w:color w:val="808080" w:themeColor="background1" w:themeShade="80"/>
              <w:sz w:val="20"/>
              <w:szCs w:val="20"/>
            </w:rPr>
            <w:t>2</w:t>
          </w:r>
        </w:p>
      </w:tc>
    </w:tr>
  </w:tbl>
  <w:p w14:paraId="1BE55C0B" w14:textId="2AD55847" w:rsidR="00E71BF5" w:rsidRPr="00E71BF5" w:rsidRDefault="00E71BF5" w:rsidP="00E71BF5">
    <w:pPr>
      <w:pStyle w:val="Pieddepage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7A0E7" w14:textId="77777777" w:rsidR="00F41945" w:rsidRDefault="00F41945">
      <w:r>
        <w:separator/>
      </w:r>
    </w:p>
  </w:footnote>
  <w:footnote w:type="continuationSeparator" w:id="0">
    <w:p w14:paraId="7F48892D" w14:textId="77777777" w:rsidR="00F41945" w:rsidRDefault="00F4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66F47"/>
    <w:multiLevelType w:val="hybridMultilevel"/>
    <w:tmpl w:val="77FC5DD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F837D5"/>
    <w:multiLevelType w:val="hybridMultilevel"/>
    <w:tmpl w:val="7C1483F4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B42A3"/>
    <w:multiLevelType w:val="hybridMultilevel"/>
    <w:tmpl w:val="5928B88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81312F"/>
    <w:multiLevelType w:val="hybridMultilevel"/>
    <w:tmpl w:val="0F20A9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92BCF"/>
    <w:multiLevelType w:val="hybridMultilevel"/>
    <w:tmpl w:val="D26ADE1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E303E5"/>
    <w:multiLevelType w:val="hybridMultilevel"/>
    <w:tmpl w:val="3D8478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528"/>
    <w:multiLevelType w:val="hybridMultilevel"/>
    <w:tmpl w:val="1BF295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C3EA1"/>
    <w:multiLevelType w:val="hybridMultilevel"/>
    <w:tmpl w:val="F3C696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30303"/>
    <w:multiLevelType w:val="hybridMultilevel"/>
    <w:tmpl w:val="59FEFBD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EAB3167"/>
    <w:multiLevelType w:val="hybridMultilevel"/>
    <w:tmpl w:val="F47A9AAE"/>
    <w:lvl w:ilvl="0" w:tplc="DBE0B90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174E84"/>
    <w:multiLevelType w:val="hybridMultilevel"/>
    <w:tmpl w:val="3A30B2D8"/>
    <w:lvl w:ilvl="0" w:tplc="C734C836">
      <w:start w:val="19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54D43"/>
    <w:multiLevelType w:val="hybridMultilevel"/>
    <w:tmpl w:val="84427B70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EB3A30"/>
    <w:multiLevelType w:val="hybridMultilevel"/>
    <w:tmpl w:val="3CAAB5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80D5C"/>
    <w:multiLevelType w:val="hybridMultilevel"/>
    <w:tmpl w:val="D5AA8B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C1901"/>
    <w:multiLevelType w:val="hybridMultilevel"/>
    <w:tmpl w:val="DF488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80987"/>
    <w:multiLevelType w:val="hybridMultilevel"/>
    <w:tmpl w:val="092E76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87B6B"/>
    <w:multiLevelType w:val="hybridMultilevel"/>
    <w:tmpl w:val="FD0EB25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22"/>
  </w:num>
  <w:num w:numId="14">
    <w:abstractNumId w:val="20"/>
  </w:num>
  <w:num w:numId="15">
    <w:abstractNumId w:val="16"/>
  </w:num>
  <w:num w:numId="16">
    <w:abstractNumId w:val="18"/>
  </w:num>
  <w:num w:numId="17">
    <w:abstractNumId w:val="25"/>
  </w:num>
  <w:num w:numId="18">
    <w:abstractNumId w:val="14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13"/>
  </w:num>
  <w:num w:numId="24">
    <w:abstractNumId w:val="21"/>
  </w:num>
  <w:num w:numId="25">
    <w:abstractNumId w:val="10"/>
  </w:num>
  <w:num w:numId="26">
    <w:abstractNumId w:val="11"/>
  </w:num>
  <w:num w:numId="27">
    <w:abstractNumId w:val="15"/>
  </w:num>
  <w:num w:numId="28">
    <w:abstractNumId w:val="1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33"/>
    <w:rsid w:val="00001AD2"/>
    <w:rsid w:val="00002768"/>
    <w:rsid w:val="000028C6"/>
    <w:rsid w:val="00003A92"/>
    <w:rsid w:val="00003E29"/>
    <w:rsid w:val="00004761"/>
    <w:rsid w:val="00011034"/>
    <w:rsid w:val="00011F7E"/>
    <w:rsid w:val="000134FE"/>
    <w:rsid w:val="00016A55"/>
    <w:rsid w:val="000331A8"/>
    <w:rsid w:val="00044C50"/>
    <w:rsid w:val="000466A6"/>
    <w:rsid w:val="0005386B"/>
    <w:rsid w:val="00062A12"/>
    <w:rsid w:val="00066EB2"/>
    <w:rsid w:val="00073CC9"/>
    <w:rsid w:val="00074A22"/>
    <w:rsid w:val="0008539F"/>
    <w:rsid w:val="00090705"/>
    <w:rsid w:val="000939BA"/>
    <w:rsid w:val="00097169"/>
    <w:rsid w:val="00097D3B"/>
    <w:rsid w:val="000A6278"/>
    <w:rsid w:val="000C30C9"/>
    <w:rsid w:val="000C3800"/>
    <w:rsid w:val="000E72E2"/>
    <w:rsid w:val="000F739B"/>
    <w:rsid w:val="001106E3"/>
    <w:rsid w:val="001343E5"/>
    <w:rsid w:val="0013762B"/>
    <w:rsid w:val="001410CF"/>
    <w:rsid w:val="00142632"/>
    <w:rsid w:val="00146587"/>
    <w:rsid w:val="00152661"/>
    <w:rsid w:val="00153B8F"/>
    <w:rsid w:val="00156DFB"/>
    <w:rsid w:val="001601C5"/>
    <w:rsid w:val="00160BDD"/>
    <w:rsid w:val="00162853"/>
    <w:rsid w:val="0016340E"/>
    <w:rsid w:val="001755F8"/>
    <w:rsid w:val="00176732"/>
    <w:rsid w:val="0018567E"/>
    <w:rsid w:val="00191D26"/>
    <w:rsid w:val="001A627C"/>
    <w:rsid w:val="001B089D"/>
    <w:rsid w:val="001B7FE7"/>
    <w:rsid w:val="001D570A"/>
    <w:rsid w:val="001D6F3F"/>
    <w:rsid w:val="001E27EF"/>
    <w:rsid w:val="001F039C"/>
    <w:rsid w:val="00207A58"/>
    <w:rsid w:val="0021322F"/>
    <w:rsid w:val="00235E59"/>
    <w:rsid w:val="0023649B"/>
    <w:rsid w:val="002374E2"/>
    <w:rsid w:val="00237E27"/>
    <w:rsid w:val="002408C8"/>
    <w:rsid w:val="00247863"/>
    <w:rsid w:val="00250399"/>
    <w:rsid w:val="00267213"/>
    <w:rsid w:val="00291ED7"/>
    <w:rsid w:val="00294900"/>
    <w:rsid w:val="00296E75"/>
    <w:rsid w:val="002A09D8"/>
    <w:rsid w:val="002B07FF"/>
    <w:rsid w:val="002B3297"/>
    <w:rsid w:val="002B3A94"/>
    <w:rsid w:val="002B508B"/>
    <w:rsid w:val="002C5F01"/>
    <w:rsid w:val="002D2AAF"/>
    <w:rsid w:val="002D7D1F"/>
    <w:rsid w:val="002E4266"/>
    <w:rsid w:val="00305002"/>
    <w:rsid w:val="00305740"/>
    <w:rsid w:val="00305761"/>
    <w:rsid w:val="00315E8E"/>
    <w:rsid w:val="003257CD"/>
    <w:rsid w:val="00333AA5"/>
    <w:rsid w:val="00341B55"/>
    <w:rsid w:val="0034387B"/>
    <w:rsid w:val="0035114C"/>
    <w:rsid w:val="003619F6"/>
    <w:rsid w:val="0036237C"/>
    <w:rsid w:val="003808C2"/>
    <w:rsid w:val="0038104A"/>
    <w:rsid w:val="00390F59"/>
    <w:rsid w:val="00391A18"/>
    <w:rsid w:val="003A12B5"/>
    <w:rsid w:val="003B0161"/>
    <w:rsid w:val="003B1803"/>
    <w:rsid w:val="003B1C55"/>
    <w:rsid w:val="003B1CF5"/>
    <w:rsid w:val="003B3E7F"/>
    <w:rsid w:val="003C06EF"/>
    <w:rsid w:val="003F3FCD"/>
    <w:rsid w:val="003F5E3C"/>
    <w:rsid w:val="004075F9"/>
    <w:rsid w:val="00413740"/>
    <w:rsid w:val="00425426"/>
    <w:rsid w:val="004339DA"/>
    <w:rsid w:val="004412CB"/>
    <w:rsid w:val="00462AD7"/>
    <w:rsid w:val="0048263E"/>
    <w:rsid w:val="004835D4"/>
    <w:rsid w:val="004931AA"/>
    <w:rsid w:val="004A1D74"/>
    <w:rsid w:val="004A4768"/>
    <w:rsid w:val="004B0B56"/>
    <w:rsid w:val="004B3FA1"/>
    <w:rsid w:val="004C215D"/>
    <w:rsid w:val="004C5EFB"/>
    <w:rsid w:val="004D0129"/>
    <w:rsid w:val="004D4DF4"/>
    <w:rsid w:val="004E11EC"/>
    <w:rsid w:val="004E44F5"/>
    <w:rsid w:val="004E526B"/>
    <w:rsid w:val="005018D2"/>
    <w:rsid w:val="00503EB2"/>
    <w:rsid w:val="005309C0"/>
    <w:rsid w:val="00531102"/>
    <w:rsid w:val="00543F33"/>
    <w:rsid w:val="005456C1"/>
    <w:rsid w:val="00556237"/>
    <w:rsid w:val="00564BDA"/>
    <w:rsid w:val="0056699B"/>
    <w:rsid w:val="005678CA"/>
    <w:rsid w:val="00571ABD"/>
    <w:rsid w:val="00572B67"/>
    <w:rsid w:val="00581AF1"/>
    <w:rsid w:val="0058419B"/>
    <w:rsid w:val="005A663C"/>
    <w:rsid w:val="005B7494"/>
    <w:rsid w:val="005C03A7"/>
    <w:rsid w:val="005C629B"/>
    <w:rsid w:val="005D1C56"/>
    <w:rsid w:val="005D22C3"/>
    <w:rsid w:val="005D2C6E"/>
    <w:rsid w:val="0060251D"/>
    <w:rsid w:val="00602D15"/>
    <w:rsid w:val="00627364"/>
    <w:rsid w:val="00643FEC"/>
    <w:rsid w:val="00644C43"/>
    <w:rsid w:val="006609C9"/>
    <w:rsid w:val="00671B7E"/>
    <w:rsid w:val="0068098F"/>
    <w:rsid w:val="006815A3"/>
    <w:rsid w:val="006952EB"/>
    <w:rsid w:val="006A1FC2"/>
    <w:rsid w:val="006B1506"/>
    <w:rsid w:val="006B3CEA"/>
    <w:rsid w:val="006C0DF5"/>
    <w:rsid w:val="006C0DF9"/>
    <w:rsid w:val="006D6939"/>
    <w:rsid w:val="006D74A0"/>
    <w:rsid w:val="006E405F"/>
    <w:rsid w:val="006E548D"/>
    <w:rsid w:val="006F4FEB"/>
    <w:rsid w:val="006F5669"/>
    <w:rsid w:val="0070244F"/>
    <w:rsid w:val="007053E9"/>
    <w:rsid w:val="00713A66"/>
    <w:rsid w:val="00723443"/>
    <w:rsid w:val="007241F8"/>
    <w:rsid w:val="00745BC3"/>
    <w:rsid w:val="0074779D"/>
    <w:rsid w:val="00751E5C"/>
    <w:rsid w:val="00771E96"/>
    <w:rsid w:val="0077345F"/>
    <w:rsid w:val="00782B03"/>
    <w:rsid w:val="00787AB5"/>
    <w:rsid w:val="007914E5"/>
    <w:rsid w:val="00792AB5"/>
    <w:rsid w:val="00792CFE"/>
    <w:rsid w:val="007A0757"/>
    <w:rsid w:val="007A7A61"/>
    <w:rsid w:val="007B3335"/>
    <w:rsid w:val="007B4B24"/>
    <w:rsid w:val="007C4AE1"/>
    <w:rsid w:val="007E1BAE"/>
    <w:rsid w:val="0080293E"/>
    <w:rsid w:val="00811D65"/>
    <w:rsid w:val="0081258F"/>
    <w:rsid w:val="00816FD8"/>
    <w:rsid w:val="00860BE1"/>
    <w:rsid w:val="00862087"/>
    <w:rsid w:val="00867104"/>
    <w:rsid w:val="00875DA4"/>
    <w:rsid w:val="008943D4"/>
    <w:rsid w:val="00894A88"/>
    <w:rsid w:val="00896667"/>
    <w:rsid w:val="008A0006"/>
    <w:rsid w:val="008A46F9"/>
    <w:rsid w:val="008C33A4"/>
    <w:rsid w:val="008C7208"/>
    <w:rsid w:val="008D7489"/>
    <w:rsid w:val="008E1D51"/>
    <w:rsid w:val="008E4193"/>
    <w:rsid w:val="008E6131"/>
    <w:rsid w:val="008F2137"/>
    <w:rsid w:val="00902178"/>
    <w:rsid w:val="00902D5F"/>
    <w:rsid w:val="00915B0D"/>
    <w:rsid w:val="00916006"/>
    <w:rsid w:val="00917EAE"/>
    <w:rsid w:val="00920432"/>
    <w:rsid w:val="009331A6"/>
    <w:rsid w:val="009473C4"/>
    <w:rsid w:val="00954D4D"/>
    <w:rsid w:val="00960D19"/>
    <w:rsid w:val="00960E9D"/>
    <w:rsid w:val="009715F9"/>
    <w:rsid w:val="00976456"/>
    <w:rsid w:val="00976752"/>
    <w:rsid w:val="009C20FA"/>
    <w:rsid w:val="009F22FC"/>
    <w:rsid w:val="009F3666"/>
    <w:rsid w:val="00A02D00"/>
    <w:rsid w:val="00A0527B"/>
    <w:rsid w:val="00A108EC"/>
    <w:rsid w:val="00A1593B"/>
    <w:rsid w:val="00A230AD"/>
    <w:rsid w:val="00A27352"/>
    <w:rsid w:val="00A40C32"/>
    <w:rsid w:val="00A5624C"/>
    <w:rsid w:val="00A77044"/>
    <w:rsid w:val="00A8116D"/>
    <w:rsid w:val="00A811A9"/>
    <w:rsid w:val="00A81531"/>
    <w:rsid w:val="00A86377"/>
    <w:rsid w:val="00AA1F05"/>
    <w:rsid w:val="00AA7439"/>
    <w:rsid w:val="00AB1533"/>
    <w:rsid w:val="00AB59FD"/>
    <w:rsid w:val="00AD29C9"/>
    <w:rsid w:val="00AE0DAC"/>
    <w:rsid w:val="00AE2CAA"/>
    <w:rsid w:val="00AE587E"/>
    <w:rsid w:val="00AE6673"/>
    <w:rsid w:val="00AF68E3"/>
    <w:rsid w:val="00B0083D"/>
    <w:rsid w:val="00B063F7"/>
    <w:rsid w:val="00B109B2"/>
    <w:rsid w:val="00B24EB9"/>
    <w:rsid w:val="00B25728"/>
    <w:rsid w:val="00B2729F"/>
    <w:rsid w:val="00B353C3"/>
    <w:rsid w:val="00B4064F"/>
    <w:rsid w:val="00B51362"/>
    <w:rsid w:val="00B53AD2"/>
    <w:rsid w:val="00B6033E"/>
    <w:rsid w:val="00B63E7A"/>
    <w:rsid w:val="00B64C01"/>
    <w:rsid w:val="00B7479A"/>
    <w:rsid w:val="00B85EDA"/>
    <w:rsid w:val="00B87EC8"/>
    <w:rsid w:val="00B93170"/>
    <w:rsid w:val="00BA476E"/>
    <w:rsid w:val="00BA5045"/>
    <w:rsid w:val="00BB3A7B"/>
    <w:rsid w:val="00BC0AD2"/>
    <w:rsid w:val="00BC2124"/>
    <w:rsid w:val="00BC4524"/>
    <w:rsid w:val="00BC6B0A"/>
    <w:rsid w:val="00BE28D1"/>
    <w:rsid w:val="00BE6C2A"/>
    <w:rsid w:val="00C048FB"/>
    <w:rsid w:val="00C13459"/>
    <w:rsid w:val="00C23452"/>
    <w:rsid w:val="00C2505B"/>
    <w:rsid w:val="00C2521C"/>
    <w:rsid w:val="00C27158"/>
    <w:rsid w:val="00C4014F"/>
    <w:rsid w:val="00C434A6"/>
    <w:rsid w:val="00C464FA"/>
    <w:rsid w:val="00C72494"/>
    <w:rsid w:val="00C764BE"/>
    <w:rsid w:val="00C819A6"/>
    <w:rsid w:val="00C8266B"/>
    <w:rsid w:val="00C97338"/>
    <w:rsid w:val="00CA1015"/>
    <w:rsid w:val="00CB1419"/>
    <w:rsid w:val="00CB4E47"/>
    <w:rsid w:val="00CB6037"/>
    <w:rsid w:val="00CC09D0"/>
    <w:rsid w:val="00CC4EDD"/>
    <w:rsid w:val="00CD619A"/>
    <w:rsid w:val="00CE25E2"/>
    <w:rsid w:val="00CE2D8B"/>
    <w:rsid w:val="00CF10F3"/>
    <w:rsid w:val="00CF34C1"/>
    <w:rsid w:val="00D01B1D"/>
    <w:rsid w:val="00D0432B"/>
    <w:rsid w:val="00D11F1F"/>
    <w:rsid w:val="00D13E4C"/>
    <w:rsid w:val="00D27A6A"/>
    <w:rsid w:val="00D46F8B"/>
    <w:rsid w:val="00D50442"/>
    <w:rsid w:val="00D56A3D"/>
    <w:rsid w:val="00D576D0"/>
    <w:rsid w:val="00D6288E"/>
    <w:rsid w:val="00D64881"/>
    <w:rsid w:val="00D74C74"/>
    <w:rsid w:val="00D77A9A"/>
    <w:rsid w:val="00D84D6B"/>
    <w:rsid w:val="00D91409"/>
    <w:rsid w:val="00D92A26"/>
    <w:rsid w:val="00D944A7"/>
    <w:rsid w:val="00DA76FC"/>
    <w:rsid w:val="00DB3903"/>
    <w:rsid w:val="00DB3BE7"/>
    <w:rsid w:val="00DC4535"/>
    <w:rsid w:val="00DD7C47"/>
    <w:rsid w:val="00DE4C31"/>
    <w:rsid w:val="00DF18E0"/>
    <w:rsid w:val="00E00BE1"/>
    <w:rsid w:val="00E02213"/>
    <w:rsid w:val="00E07F80"/>
    <w:rsid w:val="00E1349F"/>
    <w:rsid w:val="00E17A0C"/>
    <w:rsid w:val="00E24E92"/>
    <w:rsid w:val="00E27256"/>
    <w:rsid w:val="00E312BD"/>
    <w:rsid w:val="00E33361"/>
    <w:rsid w:val="00E365B1"/>
    <w:rsid w:val="00E71BF5"/>
    <w:rsid w:val="00E76604"/>
    <w:rsid w:val="00E82C66"/>
    <w:rsid w:val="00E975E0"/>
    <w:rsid w:val="00EA2E5C"/>
    <w:rsid w:val="00EA3903"/>
    <w:rsid w:val="00EB32B8"/>
    <w:rsid w:val="00EC1621"/>
    <w:rsid w:val="00EC7FEC"/>
    <w:rsid w:val="00ED0337"/>
    <w:rsid w:val="00EF16BE"/>
    <w:rsid w:val="00EF47DD"/>
    <w:rsid w:val="00F01172"/>
    <w:rsid w:val="00F025DA"/>
    <w:rsid w:val="00F11B54"/>
    <w:rsid w:val="00F23A53"/>
    <w:rsid w:val="00F24F81"/>
    <w:rsid w:val="00F25A77"/>
    <w:rsid w:val="00F4021E"/>
    <w:rsid w:val="00F41126"/>
    <w:rsid w:val="00F41945"/>
    <w:rsid w:val="00F52CA8"/>
    <w:rsid w:val="00F537AC"/>
    <w:rsid w:val="00F62FBD"/>
    <w:rsid w:val="00F64A42"/>
    <w:rsid w:val="00F87F53"/>
    <w:rsid w:val="00F9338E"/>
    <w:rsid w:val="00F9634F"/>
    <w:rsid w:val="00FA002C"/>
    <w:rsid w:val="00FA4F5B"/>
    <w:rsid w:val="00FB0F40"/>
    <w:rsid w:val="00FB44E1"/>
    <w:rsid w:val="00FB5231"/>
    <w:rsid w:val="00FB7DE9"/>
    <w:rsid w:val="00FE1A83"/>
    <w:rsid w:val="00FE6DA7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7534E"/>
  <w15:chartTrackingRefBased/>
  <w15:docId w15:val="{F0E2D781-49C3-4F58-AB73-3E3DF963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FA"/>
    <w:rPr>
      <w:szCs w:val="18"/>
    </w:rPr>
  </w:style>
  <w:style w:type="paragraph" w:styleId="Titre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Titre2">
    <w:name w:val="heading 2"/>
    <w:basedOn w:val="Normal"/>
    <w:next w:val="Normal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TableauGrille1Clair-Accentuation1">
    <w:name w:val="Grid Table 1 Light Accent 1"/>
    <w:aliases w:val="Employee status"/>
    <w:basedOn w:val="Tableau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ieddepageCar">
    <w:name w:val="Pied de page Car"/>
    <w:basedOn w:val="Policepardfaut"/>
    <w:link w:val="Pieddepage"/>
    <w:uiPriority w:val="99"/>
    <w:rsid w:val="00860BE1"/>
    <w:rPr>
      <w:color w:val="865640" w:themeColor="accent3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2"/>
    <w:qFormat/>
    <w:pPr>
      <w:jc w:val="center"/>
    </w:pPr>
    <w:rPr>
      <w:noProof/>
    </w:rPr>
  </w:style>
  <w:style w:type="table" w:styleId="TableauGrille1Clair">
    <w:name w:val="Grid Table 1 Light"/>
    <w:basedOn w:val="Tableau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2">
    <w:name w:val="Plain Table 2"/>
    <w:basedOn w:val="Tableau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Liste1Clair-Accentuation6">
    <w:name w:val="List Table 1 Light Accent 6"/>
    <w:basedOn w:val="Tableau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Liste6Couleur">
    <w:name w:val="List Table 6 Colorful"/>
    <w:basedOn w:val="Tableau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2">
    <w:name w:val="List Table 2 Accent 2"/>
    <w:basedOn w:val="Tableau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Liste2-Accentuation1">
    <w:name w:val="List Table 2 Accent 1"/>
    <w:basedOn w:val="Tableau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Liste2-Accentuation3">
    <w:name w:val="List Table 2 Accent 3"/>
    <w:basedOn w:val="Tableau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En-tte">
    <w:name w:val="header"/>
    <w:basedOn w:val="Normal"/>
    <w:link w:val="En-tteCar"/>
    <w:uiPriority w:val="99"/>
    <w:unhideWhenUsed/>
    <w:rsid w:val="00875DA4"/>
    <w:pPr>
      <w:spacing w:before="0" w:after="0"/>
    </w:pPr>
  </w:style>
  <w:style w:type="paragraph" w:customStyle="1" w:styleId="Nomdelasocit">
    <w:name w:val="Nom de la société"/>
    <w:basedOn w:val="Normal"/>
    <w:next w:val="Normal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875DA4"/>
    <w:rPr>
      <w:color w:val="000000" w:themeColor="text1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02D15"/>
  </w:style>
  <w:style w:type="paragraph" w:styleId="Normalcentr">
    <w:name w:val="Block Text"/>
    <w:basedOn w:val="Normal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02D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02D15"/>
    <w:rPr>
      <w:color w:val="000000" w:themeColor="text1"/>
      <w:szCs w:val="18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2D1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02D15"/>
    <w:rPr>
      <w:color w:val="000000" w:themeColor="text1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02D15"/>
    <w:rPr>
      <w:color w:val="000000" w:themeColor="text1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02D15"/>
    <w:pPr>
      <w:spacing w:after="1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02D15"/>
    <w:rPr>
      <w:color w:val="000000" w:themeColor="text1"/>
      <w:szCs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02D15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02D15"/>
    <w:rPr>
      <w:color w:val="000000" w:themeColor="text1"/>
      <w:szCs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02D15"/>
    <w:pPr>
      <w:spacing w:after="1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02D15"/>
    <w:rPr>
      <w:color w:val="000000" w:themeColor="text1"/>
      <w:szCs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02D15"/>
    <w:rPr>
      <w:color w:val="000000" w:themeColor="text1"/>
      <w:szCs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02D15"/>
    <w:rPr>
      <w:color w:val="000000" w:themeColor="text1"/>
      <w:sz w:val="16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02D15"/>
    <w:rPr>
      <w:color w:val="000000" w:themeColor="text1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02D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2D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2D15"/>
    <w:rPr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2D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Listefonce">
    <w:name w:val="Dark List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02D15"/>
  </w:style>
  <w:style w:type="character" w:customStyle="1" w:styleId="DateCar">
    <w:name w:val="Date Car"/>
    <w:basedOn w:val="Policepardfaut"/>
    <w:link w:val="Date"/>
    <w:uiPriority w:val="99"/>
    <w:semiHidden/>
    <w:rsid w:val="00602D15"/>
    <w:rPr>
      <w:color w:val="000000" w:themeColor="text1"/>
      <w:szCs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02D15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02D15"/>
    <w:rPr>
      <w:color w:val="000000" w:themeColor="text1"/>
      <w:szCs w:val="18"/>
    </w:rPr>
  </w:style>
  <w:style w:type="character" w:styleId="Accentuation">
    <w:name w:val="Emphasis"/>
    <w:basedOn w:val="Policepardfaut"/>
    <w:uiPriority w:val="20"/>
    <w:unhideWhenUsed/>
    <w:qFormat/>
    <w:rsid w:val="00602D15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602D1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02D15"/>
    <w:rPr>
      <w:color w:val="000000" w:themeColor="text1"/>
      <w:sz w:val="20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02D1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2D15"/>
    <w:rPr>
      <w:color w:val="000000" w:themeColor="text1"/>
      <w:sz w:val="20"/>
      <w:szCs w:val="20"/>
    </w:rPr>
  </w:style>
  <w:style w:type="table" w:styleId="TableauGrille1Clair-Accentuation2">
    <w:name w:val="Grid Table 1 Light Accent 2"/>
    <w:basedOn w:val="TableauNorma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Grille3">
    <w:name w:val="Grid Table 3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02D15"/>
  </w:style>
  <w:style w:type="paragraph" w:styleId="AdresseHTML">
    <w:name w:val="HTML Address"/>
    <w:basedOn w:val="Normal"/>
    <w:link w:val="AdresseHTMLC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ationHTML">
    <w:name w:val="HTML Cite"/>
    <w:basedOn w:val="Policepardfaut"/>
    <w:uiPriority w:val="99"/>
    <w:semiHidden/>
    <w:unhideWhenUsed/>
    <w:rsid w:val="00602D15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02D15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02D15"/>
    <w:rPr>
      <w:i/>
      <w:iCs/>
    </w:rPr>
  </w:style>
  <w:style w:type="character" w:styleId="Lienhypertexte">
    <w:name w:val="Hyperlink"/>
    <w:basedOn w:val="Policepardfaut"/>
    <w:uiPriority w:val="99"/>
    <w:unhideWhenUsed/>
    <w:rsid w:val="00602D15"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Grilleclaire">
    <w:name w:val="Light Grid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02D15"/>
  </w:style>
  <w:style w:type="paragraph" w:styleId="Liste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602D15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Liste2-Accentuation4">
    <w:name w:val="List Table 2 Accent 4"/>
    <w:basedOn w:val="TableauNorma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Liste3">
    <w:name w:val="List Table 3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-Accentuation1">
    <w:name w:val="List Table 6 Colorful Accent 1"/>
    <w:basedOn w:val="Tableau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Web">
    <w:name w:val="Normal (Web)"/>
    <w:basedOn w:val="Normal"/>
    <w:uiPriority w:val="99"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02D15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02D15"/>
    <w:rPr>
      <w:color w:val="000000" w:themeColor="text1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602D15"/>
  </w:style>
  <w:style w:type="table" w:styleId="Tableausimple1">
    <w:name w:val="Plain Table 1"/>
    <w:basedOn w:val="Tableau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02D15"/>
  </w:style>
  <w:style w:type="character" w:customStyle="1" w:styleId="SalutationsCar">
    <w:name w:val="Salutations Car"/>
    <w:basedOn w:val="Policepardfaut"/>
    <w:link w:val="Salutations"/>
    <w:uiPriority w:val="99"/>
    <w:semiHidden/>
    <w:rsid w:val="00602D15"/>
    <w:rPr>
      <w:color w:val="000000" w:themeColor="text1"/>
      <w:szCs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02D15"/>
    <w:rPr>
      <w:color w:val="000000" w:themeColor="text1"/>
      <w:szCs w:val="18"/>
    </w:rPr>
  </w:style>
  <w:style w:type="character" w:styleId="lev">
    <w:name w:val="Strong"/>
    <w:basedOn w:val="Policepardfaut"/>
    <w:uiPriority w:val="22"/>
    <w:unhideWhenUsed/>
    <w:qFormat/>
    <w:rsid w:val="00602D15"/>
    <w:rPr>
      <w:b/>
      <w:bCs/>
    </w:rPr>
  </w:style>
  <w:style w:type="character" w:styleId="Emphaseple">
    <w:name w:val="Subtle Emphasis"/>
    <w:basedOn w:val="Policepardfaut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02D15"/>
  </w:style>
  <w:style w:type="paragraph" w:styleId="TM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Rapport">
    <w:name w:val="Rapport"/>
    <w:basedOn w:val="TableauNormal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character" w:customStyle="1" w:styleId="Titre3Car">
    <w:name w:val="Titre 3 Car"/>
    <w:basedOn w:val="Policepardfaut"/>
    <w:link w:val="Titre3"/>
    <w:uiPriority w:val="9"/>
    <w:rsid w:val="005D1C56"/>
    <w:rPr>
      <w:rFonts w:asciiTheme="majorHAnsi" w:eastAsiaTheme="majorEastAsia" w:hAnsiTheme="majorHAnsi" w:cstheme="majorBidi"/>
      <w:color w:val="8D4121" w:themeColor="accent2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\AppData\Roaming\Microsoft\Templates\Rapport%20sur%20le%20statut%20des%20employ&#233;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762AE6E3B7451A8060086C287B2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C4958-7EB9-46A2-99E1-40F683181659}"/>
      </w:docPartPr>
      <w:docPartBody>
        <w:p w:rsidR="000D4990" w:rsidRDefault="008F6C93" w:rsidP="008F6C93">
          <w:pPr>
            <w:pStyle w:val="59762AE6E3B7451A8060086C287B2B15"/>
          </w:pPr>
          <w:r>
            <w:rPr>
              <w:rStyle w:val="Textedelespacerserv"/>
            </w:rPr>
            <w:t>[Auteur]</w:t>
          </w:r>
        </w:p>
      </w:docPartBody>
    </w:docPart>
    <w:docPart>
      <w:docPartPr>
        <w:name w:val="B7A56F0E7C37416581200A98182A8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E646B-86B0-4A92-8814-159C3536F60C}"/>
      </w:docPartPr>
      <w:docPartBody>
        <w:p w:rsidR="000D4990" w:rsidRDefault="008F6C93" w:rsidP="008F6C93">
          <w:pPr>
            <w:pStyle w:val="B7A56F0E7C37416581200A98182A8012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93"/>
    <w:rsid w:val="000C15B3"/>
    <w:rsid w:val="000D4990"/>
    <w:rsid w:val="00131AC3"/>
    <w:rsid w:val="00157E23"/>
    <w:rsid w:val="001D570A"/>
    <w:rsid w:val="00395B7F"/>
    <w:rsid w:val="003E3CFC"/>
    <w:rsid w:val="004C745F"/>
    <w:rsid w:val="004E5108"/>
    <w:rsid w:val="0054726C"/>
    <w:rsid w:val="0058264A"/>
    <w:rsid w:val="005C42A8"/>
    <w:rsid w:val="005D5C0E"/>
    <w:rsid w:val="0060251D"/>
    <w:rsid w:val="006D6939"/>
    <w:rsid w:val="006E04EC"/>
    <w:rsid w:val="007B375E"/>
    <w:rsid w:val="00830ECE"/>
    <w:rsid w:val="008943D4"/>
    <w:rsid w:val="008F6C93"/>
    <w:rsid w:val="00980F4F"/>
    <w:rsid w:val="00A86377"/>
    <w:rsid w:val="00B871D6"/>
    <w:rsid w:val="00BD2AAB"/>
    <w:rsid w:val="00C41324"/>
    <w:rsid w:val="00D61186"/>
    <w:rsid w:val="00D77A9A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8F6C93"/>
    <w:rPr>
      <w:color w:val="808080"/>
    </w:rPr>
  </w:style>
  <w:style w:type="paragraph" w:customStyle="1" w:styleId="59762AE6E3B7451A8060086C287B2B15">
    <w:name w:val="59762AE6E3B7451A8060086C287B2B15"/>
    <w:rsid w:val="008F6C93"/>
  </w:style>
  <w:style w:type="paragraph" w:customStyle="1" w:styleId="B7A56F0E7C37416581200A98182A8012">
    <w:name w:val="B7A56F0E7C37416581200A98182A8012"/>
    <w:rsid w:val="008F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FFFD-2507-4C4C-A2FB-0DD9C88F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sur le statut des employés</Template>
  <TotalTime>0</TotalTime>
  <Pages>2</Pages>
  <Words>636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Bulletin inscription AS VILLEBON-LONGJUMEAU HB</dc:creator>
  <cp:lastModifiedBy>Robert LAFOND</cp:lastModifiedBy>
  <cp:revision>2</cp:revision>
  <cp:lastPrinted>2020-06-19T12:28:00Z</cp:lastPrinted>
  <dcterms:created xsi:type="dcterms:W3CDTF">2026-06-22T10:17:00Z</dcterms:created>
  <dcterms:modified xsi:type="dcterms:W3CDTF">2026-06-22T10:17:00Z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